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826C" w14:textId="77777777" w:rsidR="00353C6B" w:rsidRPr="00054802" w:rsidRDefault="00575F49" w:rsidP="00097578">
      <w:pPr>
        <w:pStyle w:val="ku"/>
        <w:rPr>
          <w:rFonts w:ascii="Century Gothic" w:hAnsi="Century Gothic"/>
        </w:rPr>
      </w:pPr>
      <w:r w:rsidRPr="00054802">
        <w:rPr>
          <w:rFonts w:ascii="Century Gothic" w:hAnsi="Century Gothic"/>
        </w:rPr>
        <w:t>K</w:t>
      </w:r>
      <w:r w:rsidR="00EF3875" w:rsidRPr="00054802">
        <w:rPr>
          <w:rFonts w:ascii="Century Gothic" w:hAnsi="Century Gothic"/>
        </w:rPr>
        <w:t>rajský úřad</w:t>
      </w:r>
      <w:r w:rsidR="00353C6B" w:rsidRPr="00054802">
        <w:rPr>
          <w:rFonts w:ascii="Century Gothic" w:hAnsi="Century Gothic"/>
        </w:rPr>
        <w:t xml:space="preserve">, Velká </w:t>
      </w:r>
      <w:r w:rsidR="009003BB" w:rsidRPr="00054802">
        <w:rPr>
          <w:rFonts w:ascii="Century Gothic" w:hAnsi="Century Gothic"/>
        </w:rPr>
        <w:t>H</w:t>
      </w:r>
      <w:r w:rsidR="00353C6B" w:rsidRPr="00054802">
        <w:rPr>
          <w:rFonts w:ascii="Century Gothic" w:hAnsi="Century Gothic"/>
        </w:rPr>
        <w:t>radebn</w:t>
      </w:r>
      <w:r w:rsidR="005042CB" w:rsidRPr="00054802">
        <w:rPr>
          <w:rFonts w:ascii="Century Gothic" w:hAnsi="Century Gothic"/>
        </w:rPr>
        <w:t>í 3118/48, 400 02 Ústí nad Labem</w:t>
      </w:r>
    </w:p>
    <w:p w14:paraId="7CCE4EC2" w14:textId="77777777" w:rsidR="005042CB" w:rsidRPr="00054802" w:rsidRDefault="005042CB" w:rsidP="00097578">
      <w:pPr>
        <w:pStyle w:val="ku"/>
        <w:rPr>
          <w:rFonts w:ascii="Century Gothic" w:hAnsi="Century Gothic"/>
        </w:rPr>
      </w:pPr>
    </w:p>
    <w:p w14:paraId="11B06D7A" w14:textId="77777777" w:rsidR="005042CB" w:rsidRPr="00054802" w:rsidRDefault="005042CB" w:rsidP="00097578">
      <w:pPr>
        <w:pStyle w:val="ku"/>
        <w:rPr>
          <w:rFonts w:ascii="Century Gothic" w:hAnsi="Century Gothic"/>
        </w:rPr>
        <w:sectPr w:rsidR="005042CB" w:rsidRPr="00054802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3864A4AE" w14:textId="77777777" w:rsidR="00D12323" w:rsidRPr="00054802" w:rsidRDefault="00294DC2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proofErr w:type="spellStart"/>
      <w:r w:rsidRPr="00054802">
        <w:rPr>
          <w:rFonts w:ascii="Century Gothic" w:hAnsi="Century Gothic"/>
          <w:sz w:val="28"/>
          <w:szCs w:val="36"/>
        </w:rPr>
        <w:t>ZP</w:t>
      </w:r>
      <w:r w:rsidRPr="00054802">
        <w:rPr>
          <w:rFonts w:ascii="Century Gothic" w:hAnsi="Century Gothic"/>
          <w:sz w:val="36"/>
          <w:szCs w:val="36"/>
        </w:rPr>
        <w:t>ráva</w:t>
      </w:r>
      <w:proofErr w:type="spellEnd"/>
      <w:r w:rsidR="005042CB" w:rsidRPr="00054802">
        <w:rPr>
          <w:rFonts w:ascii="Century Gothic" w:hAnsi="Century Gothic"/>
          <w:sz w:val="36"/>
          <w:szCs w:val="36"/>
        </w:rPr>
        <w:t xml:space="preserve"> o výsledku</w:t>
      </w:r>
      <w:r w:rsidR="008028D1" w:rsidRPr="00054802">
        <w:rPr>
          <w:rFonts w:ascii="Century Gothic" w:hAnsi="Century Gothic"/>
          <w:sz w:val="36"/>
          <w:szCs w:val="36"/>
        </w:rPr>
        <w:t xml:space="preserve"> </w:t>
      </w:r>
    </w:p>
    <w:p w14:paraId="080E8C5E" w14:textId="77777777" w:rsidR="005042CB" w:rsidRPr="00054802" w:rsidRDefault="008028D1" w:rsidP="005042CB">
      <w:pPr>
        <w:pStyle w:val="titulek"/>
        <w:spacing w:before="0" w:after="120"/>
        <w:rPr>
          <w:rFonts w:ascii="Century Gothic" w:hAnsi="Century Gothic"/>
          <w:sz w:val="24"/>
          <w:szCs w:val="36"/>
        </w:rPr>
      </w:pPr>
      <w:r w:rsidRPr="00054802">
        <w:rPr>
          <w:rFonts w:ascii="Century Gothic" w:hAnsi="Century Gothic"/>
          <w:sz w:val="24"/>
          <w:szCs w:val="36"/>
        </w:rPr>
        <w:t>pracovní cesty</w:t>
      </w:r>
    </w:p>
    <w:p w14:paraId="312BADDE" w14:textId="77777777" w:rsidR="00D12323" w:rsidRPr="00054802" w:rsidRDefault="00D12323" w:rsidP="00D12323">
      <w:pPr>
        <w:rPr>
          <w:rFonts w:ascii="Century Gothic" w:hAnsi="Century Gothic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09"/>
      </w:tblGrid>
      <w:tr w:rsidR="005042CB" w:rsidRPr="00054802" w14:paraId="5316EE1B" w14:textId="77777777" w:rsidTr="00FC7BBB">
        <w:tc>
          <w:tcPr>
            <w:tcW w:w="2084" w:type="dxa"/>
            <w:vAlign w:val="center"/>
          </w:tcPr>
          <w:p w14:paraId="73B9EE91" w14:textId="77777777" w:rsidR="005042CB" w:rsidRPr="00054802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409" w:type="dxa"/>
            <w:vAlign w:val="center"/>
          </w:tcPr>
          <w:p w14:paraId="3F023779" w14:textId="68257923" w:rsidR="005042CB" w:rsidRPr="00101C33" w:rsidRDefault="004B53BB" w:rsidP="00A520AB">
            <w:pPr>
              <w:pStyle w:val="Odstavecseseznamem"/>
              <w:spacing w:before="120"/>
              <w:ind w:left="0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25</w:t>
            </w:r>
            <w:r w:rsidR="00F576BB">
              <w:rPr>
                <w:rFonts w:ascii="Century Gothic" w:hAnsi="Century Gothic" w:cs="Arial"/>
              </w:rPr>
              <w:t>. 9</w:t>
            </w:r>
            <w:r w:rsidR="00A16603" w:rsidRPr="00101C33">
              <w:rPr>
                <w:rFonts w:ascii="Century Gothic" w:hAnsi="Century Gothic" w:cs="Arial"/>
              </w:rPr>
              <w:t>.</w:t>
            </w:r>
            <w:r w:rsidR="00EB0D73" w:rsidRPr="00101C33">
              <w:rPr>
                <w:rFonts w:ascii="Century Gothic" w:hAnsi="Century Gothic" w:cs="Arial"/>
              </w:rPr>
              <w:t xml:space="preserve"> 202</w:t>
            </w:r>
            <w:r w:rsidR="00CA66F5">
              <w:rPr>
                <w:rFonts w:ascii="Century Gothic" w:hAnsi="Century Gothic" w:cs="Arial"/>
              </w:rPr>
              <w:t>5</w:t>
            </w:r>
          </w:p>
        </w:tc>
      </w:tr>
      <w:tr w:rsidR="005042CB" w:rsidRPr="00054802" w14:paraId="61FF1610" w14:textId="77777777" w:rsidTr="00FC7BBB">
        <w:tc>
          <w:tcPr>
            <w:tcW w:w="2084" w:type="dxa"/>
            <w:vAlign w:val="center"/>
          </w:tcPr>
          <w:p w14:paraId="31B950C9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409" w:type="dxa"/>
            <w:vAlign w:val="center"/>
          </w:tcPr>
          <w:p w14:paraId="2D5CF3BB" w14:textId="6C57332D" w:rsidR="00E662CF" w:rsidRPr="00054802" w:rsidRDefault="004B53BB" w:rsidP="00D12323">
            <w:pPr>
              <w:autoSpaceDE w:val="0"/>
              <w:autoSpaceDN w:val="0"/>
              <w:adjustRightInd w:val="0"/>
              <w:spacing w:after="120"/>
              <w:ind w:firstLine="0"/>
              <w:rPr>
                <w:rFonts w:ascii="Century Gothic" w:hAnsi="Century Gothic" w:cs="Arial"/>
                <w:lang w:eastAsia="cs-CZ"/>
              </w:rPr>
            </w:pPr>
            <w:r>
              <w:rPr>
                <w:rFonts w:ascii="Century Gothic" w:hAnsi="Century Gothic" w:cs="Arial"/>
                <w:lang w:eastAsia="cs-CZ"/>
              </w:rPr>
              <w:t>Zasedání Komise pro životní prostředí Euroregionu Krušnohoří</w:t>
            </w:r>
          </w:p>
        </w:tc>
      </w:tr>
      <w:tr w:rsidR="005042CB" w:rsidRPr="00054802" w14:paraId="742BD03F" w14:textId="77777777" w:rsidTr="00FC7BBB">
        <w:tc>
          <w:tcPr>
            <w:tcW w:w="2084" w:type="dxa"/>
            <w:vAlign w:val="center"/>
          </w:tcPr>
          <w:p w14:paraId="11FE4872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409" w:type="dxa"/>
            <w:vAlign w:val="center"/>
          </w:tcPr>
          <w:p w14:paraId="4EBA78B2" w14:textId="3CDCEB12" w:rsidR="004B53BB" w:rsidRDefault="004B53BB" w:rsidP="004B53BB">
            <w:pPr>
              <w:spacing w:before="120" w:after="120"/>
              <w:ind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Zasedání se konalo v </w:t>
            </w:r>
            <w:proofErr w:type="spellStart"/>
            <w:r>
              <w:rPr>
                <w:rFonts w:ascii="Century Gothic" w:hAnsi="Century Gothic"/>
              </w:rPr>
              <w:t>Naturschutzzentrum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Erzgebirge</w:t>
            </w:r>
            <w:proofErr w:type="spellEnd"/>
            <w:r>
              <w:rPr>
                <w:rFonts w:ascii="Century Gothic" w:hAnsi="Century Gothic"/>
              </w:rPr>
              <w:t xml:space="preserve"> v </w:t>
            </w:r>
            <w:proofErr w:type="spellStart"/>
            <w:r>
              <w:rPr>
                <w:rFonts w:ascii="Century Gothic" w:hAnsi="Century Gothic"/>
              </w:rPr>
              <w:t>Dörfelu</w:t>
            </w:r>
            <w:proofErr w:type="spellEnd"/>
            <w:r>
              <w:rPr>
                <w:rFonts w:ascii="Century Gothic" w:hAnsi="Century Gothic"/>
              </w:rPr>
              <w:t>. Nejprve byly probrány body programu, mezi něž patřilo také představení centra a informace k projektu, realizovaném s českým partnerem „Společně pro biodiverzitu“. Centrum se kromě EVVO zabývá také managementem ZCHÚ v Krušnohoří. Dále byly předány informace k Fondu malých projektů Euroregionu Krušnohoří.</w:t>
            </w:r>
          </w:p>
          <w:p w14:paraId="632DEEB7" w14:textId="57100B14" w:rsidR="00CB35EF" w:rsidRPr="00054802" w:rsidRDefault="004B53BB" w:rsidP="00B12F77">
            <w:pPr>
              <w:spacing w:before="120" w:after="120"/>
              <w:ind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 druhé části proběhla exkurze jednak po centru samotném, jednak na lokalitu, kde centrum zajišťuje management. Tam odborný pracovník představil veškeré zásahy a jejich přínos pro tamní společenstva.</w:t>
            </w:r>
          </w:p>
        </w:tc>
      </w:tr>
      <w:tr w:rsidR="005042CB" w:rsidRPr="00054802" w14:paraId="43094F23" w14:textId="77777777" w:rsidTr="00FC7BBB">
        <w:tc>
          <w:tcPr>
            <w:tcW w:w="2084" w:type="dxa"/>
            <w:vAlign w:val="center"/>
          </w:tcPr>
          <w:p w14:paraId="4FE1050F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409" w:type="dxa"/>
            <w:vAlign w:val="center"/>
          </w:tcPr>
          <w:p w14:paraId="068BFA2D" w14:textId="696C8515" w:rsidR="005042CB" w:rsidRPr="00054802" w:rsidRDefault="005042CB" w:rsidP="00CD30FD">
            <w:pPr>
              <w:spacing w:after="12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054802" w14:paraId="1F44B557" w14:textId="77777777" w:rsidTr="00FC7BBB">
        <w:tc>
          <w:tcPr>
            <w:tcW w:w="2084" w:type="dxa"/>
            <w:vAlign w:val="center"/>
          </w:tcPr>
          <w:p w14:paraId="572DD3CB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409" w:type="dxa"/>
            <w:vAlign w:val="center"/>
          </w:tcPr>
          <w:p w14:paraId="14230A09" w14:textId="74B29A5D" w:rsidR="005042CB" w:rsidRPr="00054802" w:rsidRDefault="00156170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054802">
              <w:rPr>
                <w:rFonts w:ascii="Century Gothic" w:hAnsi="Century Gothic" w:cs="Arial"/>
              </w:rPr>
              <w:t>Irena Jeřábková</w:t>
            </w:r>
          </w:p>
        </w:tc>
      </w:tr>
      <w:tr w:rsidR="005042CB" w:rsidRPr="00054802" w14:paraId="38B26F2D" w14:textId="77777777" w:rsidTr="00FC7BBB">
        <w:tc>
          <w:tcPr>
            <w:tcW w:w="2084" w:type="dxa"/>
            <w:vAlign w:val="center"/>
          </w:tcPr>
          <w:p w14:paraId="29ED9BAE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409" w:type="dxa"/>
            <w:vAlign w:val="center"/>
          </w:tcPr>
          <w:p w14:paraId="1B7A2A38" w14:textId="32F13348" w:rsidR="005042CB" w:rsidRPr="007F2B91" w:rsidRDefault="00CB35EF" w:rsidP="00A520AB">
            <w:pPr>
              <w:pStyle w:val="Odstavecseseznamem"/>
              <w:spacing w:before="120"/>
              <w:ind w:left="0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</w:t>
            </w:r>
            <w:r w:rsidR="004B53BB">
              <w:rPr>
                <w:rFonts w:ascii="Century Gothic" w:hAnsi="Century Gothic" w:cs="Arial"/>
              </w:rPr>
              <w:t>6</w:t>
            </w:r>
            <w:r w:rsidR="00C91ED6">
              <w:rPr>
                <w:rFonts w:ascii="Century Gothic" w:hAnsi="Century Gothic" w:cs="Arial"/>
              </w:rPr>
              <w:t xml:space="preserve">. </w:t>
            </w:r>
            <w:r w:rsidR="00F576BB">
              <w:rPr>
                <w:rFonts w:ascii="Century Gothic" w:hAnsi="Century Gothic" w:cs="Arial"/>
              </w:rPr>
              <w:t>9</w:t>
            </w:r>
            <w:r w:rsidR="00C91ED6" w:rsidRPr="00101C33">
              <w:rPr>
                <w:rFonts w:ascii="Century Gothic" w:hAnsi="Century Gothic" w:cs="Arial"/>
              </w:rPr>
              <w:t>. 202</w:t>
            </w:r>
            <w:r w:rsidR="00C91ED6">
              <w:rPr>
                <w:rFonts w:ascii="Century Gothic" w:hAnsi="Century Gothic" w:cs="Arial"/>
              </w:rPr>
              <w:t>5</w:t>
            </w:r>
          </w:p>
        </w:tc>
      </w:tr>
    </w:tbl>
    <w:p w14:paraId="305FDA1B" w14:textId="77777777" w:rsidR="007844EB" w:rsidRPr="00054802" w:rsidRDefault="007844EB" w:rsidP="00D12323">
      <w:pPr>
        <w:pStyle w:val="adresa"/>
        <w:rPr>
          <w:rFonts w:ascii="Century Gothic" w:hAnsi="Century Gothic"/>
        </w:rPr>
      </w:pPr>
    </w:p>
    <w:sectPr w:rsidR="007844EB" w:rsidRPr="00054802" w:rsidSect="005042CB">
      <w:footerReference w:type="even" r:id="rId8"/>
      <w:footerReference w:type="default" r:id="rId9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59C7" w14:textId="77777777" w:rsidR="00B13540" w:rsidRPr="00933A64" w:rsidRDefault="00B13540" w:rsidP="00933A64">
      <w:r>
        <w:separator/>
      </w:r>
    </w:p>
  </w:endnote>
  <w:endnote w:type="continuationSeparator" w:id="0">
    <w:p w14:paraId="596C45E0" w14:textId="77777777" w:rsidR="00B13540" w:rsidRPr="00933A64" w:rsidRDefault="00B13540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F507" w14:textId="77777777" w:rsidR="009F122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7BD95E" w14:textId="77777777" w:rsidR="009F122B" w:rsidRDefault="009F122B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3957" w14:textId="77777777" w:rsidR="009F122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2323">
      <w:rPr>
        <w:rStyle w:val="slostrnky"/>
        <w:noProof/>
      </w:rPr>
      <w:t>2</w:t>
    </w:r>
    <w:r>
      <w:rPr>
        <w:rStyle w:val="slostrnky"/>
      </w:rPr>
      <w:fldChar w:fldCharType="end"/>
    </w:r>
  </w:p>
  <w:p w14:paraId="3F679A78" w14:textId="77777777" w:rsidR="009F122B" w:rsidRDefault="009F122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FF98" w14:textId="77777777" w:rsidR="00B13540" w:rsidRPr="00933A64" w:rsidRDefault="00B13540" w:rsidP="00933A64">
      <w:r>
        <w:separator/>
      </w:r>
    </w:p>
  </w:footnote>
  <w:footnote w:type="continuationSeparator" w:id="0">
    <w:p w14:paraId="6062E54E" w14:textId="77777777" w:rsidR="00B13540" w:rsidRPr="00933A64" w:rsidRDefault="00B13540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8EB7" w14:textId="77777777" w:rsidR="00FC679A" w:rsidRPr="00933A64" w:rsidRDefault="00CD30FD" w:rsidP="00933A64">
    <w:r w:rsidRPr="00CD30FD">
      <w:rPr>
        <w:noProof/>
        <w:lang w:eastAsia="cs-CZ"/>
      </w:rPr>
      <w:drawing>
        <wp:inline distT="0" distB="0" distL="0" distR="0" wp14:anchorId="594EBB4D" wp14:editId="3C7458BB">
          <wp:extent cx="2189748" cy="914400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621" cy="92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58A"/>
    <w:multiLevelType w:val="hybridMultilevel"/>
    <w:tmpl w:val="6D8CF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1AC9"/>
    <w:multiLevelType w:val="hybridMultilevel"/>
    <w:tmpl w:val="28EC554C"/>
    <w:lvl w:ilvl="0" w:tplc="7EB8F5B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E250F"/>
    <w:multiLevelType w:val="hybridMultilevel"/>
    <w:tmpl w:val="A8042AC4"/>
    <w:lvl w:ilvl="0" w:tplc="D6400C3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2CA"/>
    <w:multiLevelType w:val="hybridMultilevel"/>
    <w:tmpl w:val="D924B732"/>
    <w:lvl w:ilvl="0" w:tplc="9B2464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36184"/>
    <w:multiLevelType w:val="hybridMultilevel"/>
    <w:tmpl w:val="774C3876"/>
    <w:lvl w:ilvl="0" w:tplc="2364263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47567108"/>
    <w:multiLevelType w:val="hybridMultilevel"/>
    <w:tmpl w:val="FBD810B6"/>
    <w:lvl w:ilvl="0" w:tplc="040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F7F76"/>
    <w:multiLevelType w:val="hybridMultilevel"/>
    <w:tmpl w:val="09C4F296"/>
    <w:lvl w:ilvl="0" w:tplc="EF44C7EA">
      <w:start w:val="1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03F2221"/>
    <w:multiLevelType w:val="hybridMultilevel"/>
    <w:tmpl w:val="CB1215D4"/>
    <w:lvl w:ilvl="0" w:tplc="3726F828">
      <w:start w:val="2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A277BF"/>
    <w:multiLevelType w:val="hybridMultilevel"/>
    <w:tmpl w:val="3166A42E"/>
    <w:lvl w:ilvl="0" w:tplc="2F620B0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3FB5B50"/>
    <w:multiLevelType w:val="hybridMultilevel"/>
    <w:tmpl w:val="61FA0FB2"/>
    <w:lvl w:ilvl="0" w:tplc="177C7238">
      <w:start w:val="2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406725"/>
    <w:multiLevelType w:val="hybridMultilevel"/>
    <w:tmpl w:val="AE523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C4DA5"/>
    <w:multiLevelType w:val="hybridMultilevel"/>
    <w:tmpl w:val="9084C388"/>
    <w:lvl w:ilvl="0" w:tplc="E38631C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74F47832"/>
    <w:multiLevelType w:val="hybridMultilevel"/>
    <w:tmpl w:val="C90C868A"/>
    <w:lvl w:ilvl="0" w:tplc="F6B643E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EB5CE1"/>
    <w:multiLevelType w:val="hybridMultilevel"/>
    <w:tmpl w:val="2EBC2E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400699"/>
    <w:multiLevelType w:val="hybridMultilevel"/>
    <w:tmpl w:val="5A028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C49B8"/>
    <w:multiLevelType w:val="hybridMultilevel"/>
    <w:tmpl w:val="8D9AF63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6425">
    <w:abstractNumId w:val="4"/>
  </w:num>
  <w:num w:numId="2" w16cid:durableId="1449079011">
    <w:abstractNumId w:val="0"/>
  </w:num>
  <w:num w:numId="3" w16cid:durableId="2034501615">
    <w:abstractNumId w:val="1"/>
  </w:num>
  <w:num w:numId="4" w16cid:durableId="1608193385">
    <w:abstractNumId w:val="10"/>
  </w:num>
  <w:num w:numId="5" w16cid:durableId="504782623">
    <w:abstractNumId w:val="8"/>
  </w:num>
  <w:num w:numId="6" w16cid:durableId="1854832230">
    <w:abstractNumId w:val="12"/>
  </w:num>
  <w:num w:numId="7" w16cid:durableId="2069574038">
    <w:abstractNumId w:val="15"/>
  </w:num>
  <w:num w:numId="8" w16cid:durableId="383407339">
    <w:abstractNumId w:val="13"/>
  </w:num>
  <w:num w:numId="9" w16cid:durableId="1714309184">
    <w:abstractNumId w:val="6"/>
  </w:num>
  <w:num w:numId="10" w16cid:durableId="1198857999">
    <w:abstractNumId w:val="16"/>
  </w:num>
  <w:num w:numId="11" w16cid:durableId="1689256197">
    <w:abstractNumId w:val="5"/>
  </w:num>
  <w:num w:numId="12" w16cid:durableId="344212267">
    <w:abstractNumId w:val="7"/>
  </w:num>
  <w:num w:numId="13" w16cid:durableId="2112968968">
    <w:abstractNumId w:val="17"/>
  </w:num>
  <w:num w:numId="14" w16cid:durableId="1563907414">
    <w:abstractNumId w:val="14"/>
  </w:num>
  <w:num w:numId="15" w16cid:durableId="1681813883">
    <w:abstractNumId w:val="2"/>
  </w:num>
  <w:num w:numId="16" w16cid:durableId="396514843">
    <w:abstractNumId w:val="11"/>
  </w:num>
  <w:num w:numId="17" w16cid:durableId="847256474">
    <w:abstractNumId w:val="9"/>
  </w:num>
  <w:num w:numId="18" w16cid:durableId="155538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215C"/>
    <w:rsid w:val="00020B6B"/>
    <w:rsid w:val="00022492"/>
    <w:rsid w:val="00023029"/>
    <w:rsid w:val="000304A0"/>
    <w:rsid w:val="00033466"/>
    <w:rsid w:val="00036BAF"/>
    <w:rsid w:val="000374BB"/>
    <w:rsid w:val="00054802"/>
    <w:rsid w:val="00056058"/>
    <w:rsid w:val="00071220"/>
    <w:rsid w:val="00072821"/>
    <w:rsid w:val="00072D8D"/>
    <w:rsid w:val="000731F4"/>
    <w:rsid w:val="00090914"/>
    <w:rsid w:val="00092EB2"/>
    <w:rsid w:val="00096F4A"/>
    <w:rsid w:val="00097578"/>
    <w:rsid w:val="000A1FD3"/>
    <w:rsid w:val="000A4608"/>
    <w:rsid w:val="000C4CF8"/>
    <w:rsid w:val="000D10A0"/>
    <w:rsid w:val="000D2BBC"/>
    <w:rsid w:val="000D3FE1"/>
    <w:rsid w:val="000F05CC"/>
    <w:rsid w:val="00101C33"/>
    <w:rsid w:val="00121941"/>
    <w:rsid w:val="00122DAA"/>
    <w:rsid w:val="0014281D"/>
    <w:rsid w:val="00144501"/>
    <w:rsid w:val="001554A1"/>
    <w:rsid w:val="00156170"/>
    <w:rsid w:val="001742FF"/>
    <w:rsid w:val="00174D5A"/>
    <w:rsid w:val="001A5952"/>
    <w:rsid w:val="001B4CF9"/>
    <w:rsid w:val="001E62DE"/>
    <w:rsid w:val="001F1492"/>
    <w:rsid w:val="001F4128"/>
    <w:rsid w:val="001F5865"/>
    <w:rsid w:val="001F6488"/>
    <w:rsid w:val="001F6B03"/>
    <w:rsid w:val="001F7EFC"/>
    <w:rsid w:val="00204FD5"/>
    <w:rsid w:val="00206A44"/>
    <w:rsid w:val="00225953"/>
    <w:rsid w:val="002326AD"/>
    <w:rsid w:val="002378EB"/>
    <w:rsid w:val="00240E8E"/>
    <w:rsid w:val="00241253"/>
    <w:rsid w:val="00243F9F"/>
    <w:rsid w:val="00246D13"/>
    <w:rsid w:val="00247A79"/>
    <w:rsid w:val="00250F16"/>
    <w:rsid w:val="00271262"/>
    <w:rsid w:val="00294DC2"/>
    <w:rsid w:val="002A3F81"/>
    <w:rsid w:val="002A688F"/>
    <w:rsid w:val="002C31AB"/>
    <w:rsid w:val="002C65A1"/>
    <w:rsid w:val="002D0CF3"/>
    <w:rsid w:val="002D30D6"/>
    <w:rsid w:val="002D6749"/>
    <w:rsid w:val="002E15D4"/>
    <w:rsid w:val="002E2E93"/>
    <w:rsid w:val="002E67AB"/>
    <w:rsid w:val="002F0284"/>
    <w:rsid w:val="002F080E"/>
    <w:rsid w:val="002F0A74"/>
    <w:rsid w:val="003001D1"/>
    <w:rsid w:val="00321589"/>
    <w:rsid w:val="00324775"/>
    <w:rsid w:val="0032669B"/>
    <w:rsid w:val="003276E6"/>
    <w:rsid w:val="003327EF"/>
    <w:rsid w:val="00353C6B"/>
    <w:rsid w:val="0035702B"/>
    <w:rsid w:val="003A1B41"/>
    <w:rsid w:val="003A46F0"/>
    <w:rsid w:val="003D0A6F"/>
    <w:rsid w:val="003D7463"/>
    <w:rsid w:val="003F719E"/>
    <w:rsid w:val="0043010D"/>
    <w:rsid w:val="00453377"/>
    <w:rsid w:val="00456018"/>
    <w:rsid w:val="004577DB"/>
    <w:rsid w:val="0046223F"/>
    <w:rsid w:val="00474FF2"/>
    <w:rsid w:val="004A3F36"/>
    <w:rsid w:val="004A7215"/>
    <w:rsid w:val="004A75AF"/>
    <w:rsid w:val="004B1908"/>
    <w:rsid w:val="004B346A"/>
    <w:rsid w:val="004B53BB"/>
    <w:rsid w:val="004C1270"/>
    <w:rsid w:val="004C30CE"/>
    <w:rsid w:val="004D431B"/>
    <w:rsid w:val="004E5855"/>
    <w:rsid w:val="004F1305"/>
    <w:rsid w:val="005042CB"/>
    <w:rsid w:val="005100C6"/>
    <w:rsid w:val="005243E6"/>
    <w:rsid w:val="00530562"/>
    <w:rsid w:val="005375BF"/>
    <w:rsid w:val="00544A67"/>
    <w:rsid w:val="00544E10"/>
    <w:rsid w:val="00575F49"/>
    <w:rsid w:val="00590E9B"/>
    <w:rsid w:val="00591706"/>
    <w:rsid w:val="005B3C2F"/>
    <w:rsid w:val="005B5A90"/>
    <w:rsid w:val="005C196B"/>
    <w:rsid w:val="005C5C0B"/>
    <w:rsid w:val="005C5CB1"/>
    <w:rsid w:val="005E61B0"/>
    <w:rsid w:val="00611B69"/>
    <w:rsid w:val="006204E2"/>
    <w:rsid w:val="0062239C"/>
    <w:rsid w:val="006237CF"/>
    <w:rsid w:val="00653455"/>
    <w:rsid w:val="006639F1"/>
    <w:rsid w:val="00672E64"/>
    <w:rsid w:val="00675565"/>
    <w:rsid w:val="0069776E"/>
    <w:rsid w:val="006B2EDD"/>
    <w:rsid w:val="006C063F"/>
    <w:rsid w:val="006C2246"/>
    <w:rsid w:val="006D497F"/>
    <w:rsid w:val="006D4F1E"/>
    <w:rsid w:val="006E050F"/>
    <w:rsid w:val="006E3E64"/>
    <w:rsid w:val="006F2072"/>
    <w:rsid w:val="006F59A0"/>
    <w:rsid w:val="006F671E"/>
    <w:rsid w:val="0070181A"/>
    <w:rsid w:val="007125DC"/>
    <w:rsid w:val="00721571"/>
    <w:rsid w:val="00722091"/>
    <w:rsid w:val="00725CEE"/>
    <w:rsid w:val="00733A01"/>
    <w:rsid w:val="007437E8"/>
    <w:rsid w:val="0074457E"/>
    <w:rsid w:val="00745949"/>
    <w:rsid w:val="00761BDD"/>
    <w:rsid w:val="00764750"/>
    <w:rsid w:val="00766AAD"/>
    <w:rsid w:val="00772F98"/>
    <w:rsid w:val="007829E7"/>
    <w:rsid w:val="007844EB"/>
    <w:rsid w:val="007959E4"/>
    <w:rsid w:val="00795B01"/>
    <w:rsid w:val="00796920"/>
    <w:rsid w:val="007A21F6"/>
    <w:rsid w:val="007A29F3"/>
    <w:rsid w:val="007B37A4"/>
    <w:rsid w:val="007B46A8"/>
    <w:rsid w:val="007B79A8"/>
    <w:rsid w:val="007C7631"/>
    <w:rsid w:val="007F2B91"/>
    <w:rsid w:val="007F3C4E"/>
    <w:rsid w:val="008028D1"/>
    <w:rsid w:val="0081487C"/>
    <w:rsid w:val="00822BB2"/>
    <w:rsid w:val="00823DC7"/>
    <w:rsid w:val="008453B6"/>
    <w:rsid w:val="00846C0D"/>
    <w:rsid w:val="00862809"/>
    <w:rsid w:val="00872809"/>
    <w:rsid w:val="00880594"/>
    <w:rsid w:val="008834E2"/>
    <w:rsid w:val="00895289"/>
    <w:rsid w:val="008A340D"/>
    <w:rsid w:val="008A6387"/>
    <w:rsid w:val="008B29A5"/>
    <w:rsid w:val="008B2C3B"/>
    <w:rsid w:val="008B4A31"/>
    <w:rsid w:val="008C35A0"/>
    <w:rsid w:val="008C50AE"/>
    <w:rsid w:val="008D7948"/>
    <w:rsid w:val="008E12B1"/>
    <w:rsid w:val="008F1698"/>
    <w:rsid w:val="009002D0"/>
    <w:rsid w:val="009003BB"/>
    <w:rsid w:val="00902875"/>
    <w:rsid w:val="00911BDD"/>
    <w:rsid w:val="009123EA"/>
    <w:rsid w:val="00916C6E"/>
    <w:rsid w:val="00925ADC"/>
    <w:rsid w:val="00930471"/>
    <w:rsid w:val="00932E3E"/>
    <w:rsid w:val="00933A64"/>
    <w:rsid w:val="00940D10"/>
    <w:rsid w:val="009415D4"/>
    <w:rsid w:val="009718AD"/>
    <w:rsid w:val="00976F27"/>
    <w:rsid w:val="00980AF1"/>
    <w:rsid w:val="00980CC8"/>
    <w:rsid w:val="00987C8F"/>
    <w:rsid w:val="009A54DF"/>
    <w:rsid w:val="009B2232"/>
    <w:rsid w:val="009B5836"/>
    <w:rsid w:val="009B650F"/>
    <w:rsid w:val="009B68FF"/>
    <w:rsid w:val="009D1608"/>
    <w:rsid w:val="009D187F"/>
    <w:rsid w:val="009D45CC"/>
    <w:rsid w:val="009D52A6"/>
    <w:rsid w:val="009D57A4"/>
    <w:rsid w:val="009E0659"/>
    <w:rsid w:val="009E1A28"/>
    <w:rsid w:val="009E2A6D"/>
    <w:rsid w:val="009F122B"/>
    <w:rsid w:val="009F6C4E"/>
    <w:rsid w:val="00A144BF"/>
    <w:rsid w:val="00A16603"/>
    <w:rsid w:val="00A16D89"/>
    <w:rsid w:val="00A26639"/>
    <w:rsid w:val="00A30B5A"/>
    <w:rsid w:val="00A37C02"/>
    <w:rsid w:val="00A416C4"/>
    <w:rsid w:val="00A42337"/>
    <w:rsid w:val="00A42905"/>
    <w:rsid w:val="00A42C2B"/>
    <w:rsid w:val="00A46C72"/>
    <w:rsid w:val="00A520AB"/>
    <w:rsid w:val="00A65754"/>
    <w:rsid w:val="00A65E1B"/>
    <w:rsid w:val="00A70078"/>
    <w:rsid w:val="00A74EE7"/>
    <w:rsid w:val="00A873E1"/>
    <w:rsid w:val="00AA7037"/>
    <w:rsid w:val="00AB674D"/>
    <w:rsid w:val="00AC5C0E"/>
    <w:rsid w:val="00AD5A58"/>
    <w:rsid w:val="00AE1BE0"/>
    <w:rsid w:val="00AE4EEC"/>
    <w:rsid w:val="00AE72A8"/>
    <w:rsid w:val="00AE7474"/>
    <w:rsid w:val="00AF3268"/>
    <w:rsid w:val="00B10AA9"/>
    <w:rsid w:val="00B12F77"/>
    <w:rsid w:val="00B13540"/>
    <w:rsid w:val="00B14C9E"/>
    <w:rsid w:val="00B2450F"/>
    <w:rsid w:val="00B3144C"/>
    <w:rsid w:val="00B4027A"/>
    <w:rsid w:val="00B46CCD"/>
    <w:rsid w:val="00B60329"/>
    <w:rsid w:val="00B6220E"/>
    <w:rsid w:val="00B87B0A"/>
    <w:rsid w:val="00BB3465"/>
    <w:rsid w:val="00BB3F1D"/>
    <w:rsid w:val="00BC19DA"/>
    <w:rsid w:val="00BC3919"/>
    <w:rsid w:val="00BC3BFE"/>
    <w:rsid w:val="00BC599A"/>
    <w:rsid w:val="00BD2F0A"/>
    <w:rsid w:val="00BD425E"/>
    <w:rsid w:val="00BE30DD"/>
    <w:rsid w:val="00BE7285"/>
    <w:rsid w:val="00BF1044"/>
    <w:rsid w:val="00BF3349"/>
    <w:rsid w:val="00BF5C10"/>
    <w:rsid w:val="00C0223F"/>
    <w:rsid w:val="00C03306"/>
    <w:rsid w:val="00C10CCE"/>
    <w:rsid w:val="00C23669"/>
    <w:rsid w:val="00C43D26"/>
    <w:rsid w:val="00C463DD"/>
    <w:rsid w:val="00C5669E"/>
    <w:rsid w:val="00C663AF"/>
    <w:rsid w:val="00C7085E"/>
    <w:rsid w:val="00C73A5C"/>
    <w:rsid w:val="00C91ED6"/>
    <w:rsid w:val="00C924AB"/>
    <w:rsid w:val="00C95051"/>
    <w:rsid w:val="00CA66F5"/>
    <w:rsid w:val="00CB35EF"/>
    <w:rsid w:val="00CB3B0D"/>
    <w:rsid w:val="00CB6B0C"/>
    <w:rsid w:val="00CD30FD"/>
    <w:rsid w:val="00CD4C6E"/>
    <w:rsid w:val="00CE6C9F"/>
    <w:rsid w:val="00CF0D1A"/>
    <w:rsid w:val="00CF4659"/>
    <w:rsid w:val="00D07425"/>
    <w:rsid w:val="00D11931"/>
    <w:rsid w:val="00D12323"/>
    <w:rsid w:val="00D1629B"/>
    <w:rsid w:val="00D43015"/>
    <w:rsid w:val="00D4674C"/>
    <w:rsid w:val="00D5289B"/>
    <w:rsid w:val="00D56822"/>
    <w:rsid w:val="00D66799"/>
    <w:rsid w:val="00D76799"/>
    <w:rsid w:val="00D8387E"/>
    <w:rsid w:val="00D862B3"/>
    <w:rsid w:val="00D93903"/>
    <w:rsid w:val="00DA219F"/>
    <w:rsid w:val="00DA5539"/>
    <w:rsid w:val="00DA62AF"/>
    <w:rsid w:val="00DB3DEF"/>
    <w:rsid w:val="00DC6248"/>
    <w:rsid w:val="00DD08DF"/>
    <w:rsid w:val="00DD6532"/>
    <w:rsid w:val="00E0606D"/>
    <w:rsid w:val="00E231DD"/>
    <w:rsid w:val="00E26052"/>
    <w:rsid w:val="00E27179"/>
    <w:rsid w:val="00E55549"/>
    <w:rsid w:val="00E63DAD"/>
    <w:rsid w:val="00E64DC5"/>
    <w:rsid w:val="00E662CF"/>
    <w:rsid w:val="00E74FA6"/>
    <w:rsid w:val="00E76A95"/>
    <w:rsid w:val="00E9210E"/>
    <w:rsid w:val="00E95D50"/>
    <w:rsid w:val="00EA0FDC"/>
    <w:rsid w:val="00EA4247"/>
    <w:rsid w:val="00EB0935"/>
    <w:rsid w:val="00EB0D73"/>
    <w:rsid w:val="00EC19F7"/>
    <w:rsid w:val="00EC402A"/>
    <w:rsid w:val="00ED0FA7"/>
    <w:rsid w:val="00EE0101"/>
    <w:rsid w:val="00EE1F33"/>
    <w:rsid w:val="00EE588D"/>
    <w:rsid w:val="00EF3875"/>
    <w:rsid w:val="00EF56A9"/>
    <w:rsid w:val="00F05276"/>
    <w:rsid w:val="00F1279C"/>
    <w:rsid w:val="00F22CA8"/>
    <w:rsid w:val="00F256CC"/>
    <w:rsid w:val="00F275A8"/>
    <w:rsid w:val="00F32EDD"/>
    <w:rsid w:val="00F33B5E"/>
    <w:rsid w:val="00F34DEA"/>
    <w:rsid w:val="00F3734A"/>
    <w:rsid w:val="00F4033D"/>
    <w:rsid w:val="00F43428"/>
    <w:rsid w:val="00F576BB"/>
    <w:rsid w:val="00F619D9"/>
    <w:rsid w:val="00F62D37"/>
    <w:rsid w:val="00F64A08"/>
    <w:rsid w:val="00F70ED4"/>
    <w:rsid w:val="00F807DA"/>
    <w:rsid w:val="00F908C0"/>
    <w:rsid w:val="00F91772"/>
    <w:rsid w:val="00FA385E"/>
    <w:rsid w:val="00FA5B09"/>
    <w:rsid w:val="00FC679A"/>
    <w:rsid w:val="00FC7765"/>
    <w:rsid w:val="00FC7BBB"/>
    <w:rsid w:val="00FD08B8"/>
    <w:rsid w:val="00FD0EE4"/>
    <w:rsid w:val="00FE5B33"/>
    <w:rsid w:val="00FE62AA"/>
    <w:rsid w:val="00FF250F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0F37CF8D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8B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506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871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Jeřábková Irena</cp:lastModifiedBy>
  <cp:revision>101</cp:revision>
  <cp:lastPrinted>2022-06-20T06:43:00Z</cp:lastPrinted>
  <dcterms:created xsi:type="dcterms:W3CDTF">2023-01-25T07:37:00Z</dcterms:created>
  <dcterms:modified xsi:type="dcterms:W3CDTF">2025-09-26T05:24:00Z</dcterms:modified>
</cp:coreProperties>
</file>