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D562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3914D563" w14:textId="77777777" w:rsidR="005042CB" w:rsidRDefault="005042CB" w:rsidP="00097578">
      <w:pPr>
        <w:pStyle w:val="ku"/>
      </w:pPr>
    </w:p>
    <w:p w14:paraId="3914D564" w14:textId="77777777" w:rsidR="005042CB" w:rsidRDefault="005042CB" w:rsidP="00097578">
      <w:pPr>
        <w:pStyle w:val="ku"/>
      </w:pPr>
    </w:p>
    <w:p w14:paraId="3914D565" w14:textId="77777777"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3914D566" w14:textId="77777777"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092585682" w:edGrp="everyone"/>
      <w:permEnd w:id="2092585682"/>
    </w:p>
    <w:p w14:paraId="3914D567" w14:textId="77777777"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14:paraId="3914D568" w14:textId="77777777"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14:paraId="3914D569" w14:textId="77777777"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14:paraId="3914D56C" w14:textId="77777777" w:rsidTr="00D735D0">
        <w:tc>
          <w:tcPr>
            <w:tcW w:w="2083" w:type="dxa"/>
            <w:vAlign w:val="center"/>
          </w:tcPr>
          <w:p w14:paraId="3914D56A" w14:textId="77777777"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14:paraId="3914D56B" w14:textId="7BF5AF4E" w:rsidR="005042CB" w:rsidRPr="00CA5C92" w:rsidRDefault="00A84A0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57801">
              <w:rPr>
                <w:rFonts w:cs="Arial"/>
              </w:rPr>
              <w:t>.6. 202</w:t>
            </w:r>
            <w:r>
              <w:rPr>
                <w:rFonts w:cs="Arial"/>
              </w:rPr>
              <w:t>4</w:t>
            </w:r>
          </w:p>
        </w:tc>
      </w:tr>
      <w:tr w:rsidR="005042CB" w:rsidRPr="00CA5C92" w14:paraId="3914D56F" w14:textId="77777777" w:rsidTr="00D735D0">
        <w:tc>
          <w:tcPr>
            <w:tcW w:w="2083" w:type="dxa"/>
            <w:vAlign w:val="center"/>
          </w:tcPr>
          <w:p w14:paraId="3914D56D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14:paraId="2868474B" w14:textId="77777777" w:rsidR="000543DC" w:rsidRDefault="00A84A07" w:rsidP="000543DC">
            <w:pPr>
              <w:pStyle w:val="Default"/>
              <w:ind w:firstLine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543D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Účast na konferenci</w:t>
            </w:r>
            <w:r w:rsidR="00E81FFC" w:rsidRPr="000543D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:  Sasko-česká konference cestovního ruchu</w:t>
            </w:r>
          </w:p>
          <w:p w14:paraId="520B149D" w14:textId="5DCD4F4E" w:rsidR="000543DC" w:rsidRPr="000543DC" w:rsidRDefault="000543DC" w:rsidP="000543DC">
            <w:pPr>
              <w:pStyle w:val="Default"/>
              <w:ind w:firstLine="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0543D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Barokní zahrada Großsedlitz Parkstraße 85, 01809 Heidenau </w:t>
            </w:r>
          </w:p>
          <w:p w14:paraId="3914D56E" w14:textId="0E22A913" w:rsidR="005042CB" w:rsidRPr="00CA5C92" w:rsidRDefault="005042CB" w:rsidP="00E81FFC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14:paraId="3914D57E" w14:textId="77777777" w:rsidTr="00D735D0">
        <w:tc>
          <w:tcPr>
            <w:tcW w:w="2083" w:type="dxa"/>
            <w:vAlign w:val="center"/>
          </w:tcPr>
          <w:p w14:paraId="3914D570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14:paraId="3914D571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3914D572" w14:textId="0F75BEE6" w:rsidR="00B57801" w:rsidRPr="000543DC" w:rsidRDefault="00E81FFC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4. 6. 2024</w:t>
            </w:r>
          </w:p>
          <w:p w14:paraId="4F2547C0" w14:textId="134060F1" w:rsidR="00E81FFC" w:rsidRPr="000543DC" w:rsidRDefault="00E81FFC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150E94DA" w14:textId="77777777" w:rsidR="00D21930" w:rsidRPr="000543DC" w:rsidRDefault="00D2193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Odjezd: 8:00</w:t>
            </w:r>
          </w:p>
          <w:p w14:paraId="612B2836" w14:textId="77777777" w:rsidR="00D21930" w:rsidRPr="000543DC" w:rsidRDefault="00D2193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Příjezd:</w:t>
            </w:r>
            <w:r w:rsidR="0090703A" w:rsidRPr="000543DC">
              <w:rPr>
                <w:rFonts w:cs="Arial"/>
              </w:rPr>
              <w:t xml:space="preserve"> 8:50 </w:t>
            </w:r>
          </w:p>
          <w:p w14:paraId="7DCE1BA3" w14:textId="04DA5401" w:rsidR="0090703A" w:rsidRPr="000543DC" w:rsidRDefault="00D2193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Program konference</w:t>
            </w:r>
            <w:r w:rsidR="00106A03" w:rsidRPr="000543DC">
              <w:rPr>
                <w:rFonts w:cs="Arial"/>
              </w:rPr>
              <w:t>, který je součást zápisu jako příloha.</w:t>
            </w:r>
          </w:p>
          <w:p w14:paraId="1794EEF1" w14:textId="77777777" w:rsidR="00106A03" w:rsidRPr="000543DC" w:rsidRDefault="00106A03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14082855" w14:textId="77777777" w:rsidR="001F20EA" w:rsidRPr="000543DC" w:rsidRDefault="001F20EA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Ukončení akce: 15:00</w:t>
            </w:r>
          </w:p>
          <w:p w14:paraId="054C7273" w14:textId="126050CB" w:rsidR="00D21930" w:rsidRPr="000543DC" w:rsidRDefault="00D21930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Odjezd z Heidenau: 15:05</w:t>
            </w:r>
          </w:p>
          <w:p w14:paraId="3623A341" w14:textId="685C0A7F" w:rsidR="001F20EA" w:rsidRPr="000543DC" w:rsidRDefault="001F20EA" w:rsidP="00D735D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 w:rsidRPr="000543DC">
              <w:rPr>
                <w:rFonts w:cs="Arial"/>
              </w:rPr>
              <w:t>Příjezd na KÚ: 16:00</w:t>
            </w:r>
          </w:p>
          <w:p w14:paraId="3914D57C" w14:textId="5F8E41BA" w:rsidR="00B57801" w:rsidRDefault="00B57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3914D57D" w14:textId="77777777"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14:paraId="3914D581" w14:textId="77777777" w:rsidTr="00D735D0">
        <w:tc>
          <w:tcPr>
            <w:tcW w:w="2083" w:type="dxa"/>
            <w:vAlign w:val="center"/>
          </w:tcPr>
          <w:p w14:paraId="3914D57F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14:paraId="1146CE7C" w14:textId="77777777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14:paraId="79394393" w14:textId="00D01FEB" w:rsidR="000543DC" w:rsidRPr="009D399E" w:rsidRDefault="000543DC" w:rsidP="009D399E">
            <w:pPr>
              <w:pStyle w:val="Default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Program:</w:t>
            </w:r>
          </w:p>
          <w:p w14:paraId="1C1A890F" w14:textId="4309A341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09:00 Registrace</w:t>
            </w:r>
            <w:r w:rsid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a </w:t>
            </w:r>
            <w:r w:rsidR="00E4125F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úvodní </w:t>
            </w: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rozhovory</w:t>
            </w:r>
          </w:p>
          <w:p w14:paraId="4108CE07" w14:textId="01B2CA5B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09:30 </w:t>
            </w:r>
            <w:r w:rsidR="00E4125F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Oficiální </w:t>
            </w: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Zahájení</w:t>
            </w:r>
          </w:p>
          <w:p w14:paraId="09D4CA9F" w14:textId="1C8601FF" w:rsidR="000543DC" w:rsidRPr="009D399E" w:rsidRDefault="000543DC" w:rsidP="00695026">
            <w:pPr>
              <w:pStyle w:val="Default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Robert Beuthner, vedoucí referátu zahraničního obchodu, Průmyslová a obchodní komora Drážďany (IHK Dresden)</w:t>
            </w:r>
          </w:p>
          <w:p w14:paraId="436DF4B4" w14:textId="5C075772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09:40 Prezentace SmartGuide a Umělá inteligence v destinačním managementu</w:t>
            </w:r>
          </w:p>
          <w:p w14:paraId="6C51670B" w14:textId="20B29904" w:rsidR="000543DC" w:rsidRPr="009D399E" w:rsidRDefault="000543DC" w:rsidP="00E4125F">
            <w:pPr>
              <w:pStyle w:val="Default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Julia Schröer, Head of Business Development SmartGuide s.r.o.</w:t>
            </w:r>
          </w:p>
          <w:p w14:paraId="09EB000B" w14:textId="7EA4F7CE" w:rsidR="000543DC" w:rsidRPr="009D399E" w:rsidRDefault="000543DC" w:rsidP="00E4125F">
            <w:pPr>
              <w:pStyle w:val="Default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Jan Doležal, CEO &amp;CO-founder SmartGuide s.r.o.</w:t>
            </w:r>
          </w:p>
          <w:p w14:paraId="176D60F8" w14:textId="19C3935F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10:40 Diskuze: otázky a odpovědi Jan Doležal, CEO &amp;CO-founder SmartGuide s.r.o.</w:t>
            </w:r>
          </w:p>
          <w:p w14:paraId="5A2DBBB2" w14:textId="7EF96EF6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lastRenderedPageBreak/>
              <w:t>10:55 Přestávka na kávu</w:t>
            </w:r>
          </w:p>
          <w:p w14:paraId="4C06038F" w14:textId="77777777" w:rsidR="00695026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11:10 Impuls pro online-viditelnost a online rezervace</w:t>
            </w:r>
          </w:p>
          <w:p w14:paraId="27867EF2" w14:textId="13DCA0BC" w:rsidR="000543DC" w:rsidRPr="009D399E" w:rsidRDefault="000543DC" w:rsidP="00695026">
            <w:pPr>
              <w:pStyle w:val="Default"/>
              <w:numPr>
                <w:ilvl w:val="0"/>
                <w:numId w:val="5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Susann Postel, Projektová manažerka Zemský svaz cestovního ruchu Sasko -registrovaná asociace (Landestourismusverband Sachsen e.V.)</w:t>
            </w:r>
          </w:p>
          <w:p w14:paraId="6DC0D73D" w14:textId="5ED451BB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11:40 Přestávka na oběd a prohlídka </w:t>
            </w:r>
            <w:r w:rsidR="00E4125F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komplexu</w:t>
            </w:r>
          </w:p>
          <w:p w14:paraId="2C7CC8BF" w14:textId="579E281C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12:50 Využití robotizace v cestovním ruchu Peter Glatte, Manager Glatte Robotics</w:t>
            </w:r>
          </w:p>
          <w:p w14:paraId="4A2E0461" w14:textId="69758BB1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13:30 Zkušenosti s použitím robotů</w:t>
            </w:r>
          </w:p>
          <w:p w14:paraId="626AD188" w14:textId="5D7CF71E" w:rsidR="000543DC" w:rsidRPr="009D399E" w:rsidRDefault="000543DC" w:rsidP="00695026">
            <w:pPr>
              <w:pStyle w:val="Default"/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Josef Miček, majitel české restaurace Babička v Pirně,</w:t>
            </w:r>
          </w:p>
          <w:p w14:paraId="36F53582" w14:textId="1E21105E" w:rsidR="000543DC" w:rsidRPr="009D399E" w:rsidRDefault="000543DC" w:rsidP="009D399E">
            <w:pPr>
              <w:pStyle w:val="Default"/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13:40 Cestovní ruch v dotačním programu Interreg Sasko - Česká republika</w:t>
            </w:r>
          </w:p>
          <w:p w14:paraId="781293AA" w14:textId="757DB126" w:rsidR="000543DC" w:rsidRPr="009D399E" w:rsidRDefault="000543DC" w:rsidP="00695026">
            <w:pPr>
              <w:pStyle w:val="Default"/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D399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Ing. Manuela Prchalová, Saská rozvojová banka (Sächsische Aufbaubank)</w:t>
            </w:r>
          </w:p>
          <w:p w14:paraId="3914D580" w14:textId="53CB85EF" w:rsidR="005042CB" w:rsidRPr="00CA5C92" w:rsidRDefault="000543DC" w:rsidP="009D399E">
            <w:pPr>
              <w:ind w:firstLine="0"/>
              <w:jc w:val="left"/>
              <w:rPr>
                <w:rFonts w:cs="Arial"/>
              </w:rPr>
            </w:pPr>
            <w:r w:rsidRPr="009D399E">
              <w:rPr>
                <w:rFonts w:cs="Arial"/>
              </w:rPr>
              <w:t>14:30</w:t>
            </w:r>
            <w:r w:rsidR="00695026">
              <w:rPr>
                <w:rFonts w:cs="Arial"/>
              </w:rPr>
              <w:t xml:space="preserve"> – 15:00</w:t>
            </w:r>
            <w:r w:rsidRPr="009D399E">
              <w:rPr>
                <w:rFonts w:cs="Arial"/>
              </w:rPr>
              <w:t xml:space="preserve"> Networking a individuální konzultace</w:t>
            </w:r>
          </w:p>
        </w:tc>
      </w:tr>
      <w:tr w:rsidR="005042CB" w:rsidRPr="00CA5C92" w14:paraId="3914D584" w14:textId="77777777" w:rsidTr="00D735D0">
        <w:tc>
          <w:tcPr>
            <w:tcW w:w="2083" w:type="dxa"/>
            <w:vAlign w:val="center"/>
          </w:tcPr>
          <w:p w14:paraId="3914D582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14:paraId="3914D583" w14:textId="0FD52E47"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14:paraId="3914D587" w14:textId="77777777" w:rsidTr="00D735D0">
        <w:tc>
          <w:tcPr>
            <w:tcW w:w="2083" w:type="dxa"/>
            <w:vAlign w:val="center"/>
          </w:tcPr>
          <w:p w14:paraId="3914D585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vAlign w:val="center"/>
          </w:tcPr>
          <w:p w14:paraId="3914D586" w14:textId="77777777"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Rozpočtu odboru RR</w:t>
            </w:r>
          </w:p>
        </w:tc>
      </w:tr>
      <w:tr w:rsidR="005042CB" w:rsidRPr="00CA5C92" w14:paraId="3914D58A" w14:textId="77777777" w:rsidTr="00D735D0">
        <w:tc>
          <w:tcPr>
            <w:tcW w:w="2083" w:type="dxa"/>
            <w:vAlign w:val="center"/>
          </w:tcPr>
          <w:p w14:paraId="3914D588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14:paraId="3914D589" w14:textId="239719B1" w:rsidR="005042CB" w:rsidRPr="00CA5C92" w:rsidRDefault="00D735D0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1F20EA">
              <w:rPr>
                <w:rFonts w:cs="Arial"/>
              </w:rPr>
              <w:t xml:space="preserve">Radana Kubíčková </w:t>
            </w:r>
          </w:p>
        </w:tc>
      </w:tr>
      <w:tr w:rsidR="005042CB" w:rsidRPr="00CA5C92" w14:paraId="3914D58D" w14:textId="77777777" w:rsidTr="00D735D0">
        <w:tc>
          <w:tcPr>
            <w:tcW w:w="2083" w:type="dxa"/>
            <w:vAlign w:val="center"/>
          </w:tcPr>
          <w:p w14:paraId="3914D58B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14:paraId="3914D58C" w14:textId="652E0C56" w:rsidR="005042CB" w:rsidRPr="00CA5C92" w:rsidRDefault="000543D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D735D0">
              <w:rPr>
                <w:rFonts w:cs="Arial"/>
              </w:rPr>
              <w:t>.6.202</w:t>
            </w:r>
            <w:r>
              <w:rPr>
                <w:rFonts w:cs="Arial"/>
              </w:rPr>
              <w:t>4</w:t>
            </w:r>
          </w:p>
        </w:tc>
      </w:tr>
    </w:tbl>
    <w:p w14:paraId="3914D58E" w14:textId="77777777"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A2F6" w14:textId="77777777" w:rsidR="002C5E23" w:rsidRPr="00933A64" w:rsidRDefault="002C5E23" w:rsidP="00933A64">
      <w:r>
        <w:separator/>
      </w:r>
    </w:p>
  </w:endnote>
  <w:endnote w:type="continuationSeparator" w:id="0">
    <w:p w14:paraId="342A7A54" w14:textId="77777777" w:rsidR="002C5E23" w:rsidRPr="00933A64" w:rsidRDefault="002C5E23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D598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914D599" w14:textId="77777777" w:rsidR="00005BB4" w:rsidRDefault="00005BB4" w:rsidP="00005BB4">
    <w:pPr>
      <w:pStyle w:val="patika"/>
    </w:pPr>
  </w:p>
  <w:p w14:paraId="3914D59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914D59B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3914D59C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D59D" w14:textId="77777777" w:rsidR="005F014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14D59E" w14:textId="77777777" w:rsidR="005F0147" w:rsidRDefault="005F0147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D59F" w14:textId="77777777" w:rsidR="005F014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35D0">
      <w:rPr>
        <w:rStyle w:val="slostrnky"/>
        <w:noProof/>
      </w:rPr>
      <w:t>2</w:t>
    </w:r>
    <w:r>
      <w:rPr>
        <w:rStyle w:val="slostrnky"/>
      </w:rPr>
      <w:fldChar w:fldCharType="end"/>
    </w:r>
  </w:p>
  <w:p w14:paraId="3914D5A0" w14:textId="77777777" w:rsidR="005F0147" w:rsidRDefault="005F0147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59E0" w14:textId="77777777" w:rsidR="002C5E23" w:rsidRPr="00933A64" w:rsidRDefault="002C5E23" w:rsidP="00933A64">
      <w:r>
        <w:separator/>
      </w:r>
    </w:p>
  </w:footnote>
  <w:footnote w:type="continuationSeparator" w:id="0">
    <w:p w14:paraId="6EC5C53F" w14:textId="77777777" w:rsidR="002C5E23" w:rsidRPr="00933A64" w:rsidRDefault="002C5E23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D593" w14:textId="4C93AD7A" w:rsidR="00FC679A" w:rsidRDefault="00076EDD" w:rsidP="00933A64">
    <w:r>
      <w:rPr>
        <w:noProof/>
      </w:rPr>
      <w:drawing>
        <wp:anchor distT="0" distB="0" distL="114300" distR="114300" simplePos="0" relativeHeight="251658240" behindDoc="0" locked="0" layoutInCell="1" allowOverlap="1" wp14:anchorId="27A1A5FC" wp14:editId="792E7064">
          <wp:simplePos x="0" y="0"/>
          <wp:positionH relativeFrom="column">
            <wp:posOffset>-395605</wp:posOffset>
          </wp:positionH>
          <wp:positionV relativeFrom="paragraph">
            <wp:posOffset>-15240</wp:posOffset>
          </wp:positionV>
          <wp:extent cx="3990975" cy="971550"/>
          <wp:effectExtent l="0" t="0" r="9525" b="0"/>
          <wp:wrapSquare wrapText="bothSides"/>
          <wp:docPr id="868964095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64095" name="Obrázek 2" descr="Obsah obrázku bílé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95" t="35569" r="13009" b="40562"/>
                  <a:stretch/>
                </pic:blipFill>
                <pic:spPr bwMode="auto">
                  <a:xfrm>
                    <a:off x="0" y="0"/>
                    <a:ext cx="399097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14:paraId="3914D594" w14:textId="77777777" w:rsidR="0062171C" w:rsidRDefault="0062171C" w:rsidP="00933A64"/>
  <w:p w14:paraId="3914D595" w14:textId="77777777" w:rsidR="00A41070" w:rsidRDefault="00A41070" w:rsidP="00933A64"/>
  <w:p w14:paraId="3914D596" w14:textId="7BDF9CEA" w:rsidR="00A64C72" w:rsidRPr="00933A64" w:rsidRDefault="00A64C72" w:rsidP="00933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D59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BD6"/>
    <w:multiLevelType w:val="hybridMultilevel"/>
    <w:tmpl w:val="8F18F80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C6C1C4F"/>
    <w:multiLevelType w:val="hybridMultilevel"/>
    <w:tmpl w:val="820CA1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200B"/>
    <w:multiLevelType w:val="hybridMultilevel"/>
    <w:tmpl w:val="1C1495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AB2955"/>
    <w:multiLevelType w:val="hybridMultilevel"/>
    <w:tmpl w:val="1A7204D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815063">
    <w:abstractNumId w:val="3"/>
  </w:num>
  <w:num w:numId="2" w16cid:durableId="1454059665">
    <w:abstractNumId w:val="0"/>
  </w:num>
  <w:num w:numId="3" w16cid:durableId="1779372223">
    <w:abstractNumId w:val="2"/>
  </w:num>
  <w:num w:numId="4" w16cid:durableId="999163059">
    <w:abstractNumId w:val="5"/>
  </w:num>
  <w:num w:numId="5" w16cid:durableId="1174996605">
    <w:abstractNumId w:val="1"/>
  </w:num>
  <w:num w:numId="6" w16cid:durableId="82739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43DC"/>
    <w:rsid w:val="00057C52"/>
    <w:rsid w:val="00072821"/>
    <w:rsid w:val="00076EDD"/>
    <w:rsid w:val="00096F4A"/>
    <w:rsid w:val="00097578"/>
    <w:rsid w:val="000A4608"/>
    <w:rsid w:val="000C4CF8"/>
    <w:rsid w:val="000D2BBC"/>
    <w:rsid w:val="000F05CC"/>
    <w:rsid w:val="00106A03"/>
    <w:rsid w:val="00122DAA"/>
    <w:rsid w:val="00144501"/>
    <w:rsid w:val="001C4424"/>
    <w:rsid w:val="001E62DE"/>
    <w:rsid w:val="001F20EA"/>
    <w:rsid w:val="001F5865"/>
    <w:rsid w:val="001F7EFC"/>
    <w:rsid w:val="00204FD5"/>
    <w:rsid w:val="00206A44"/>
    <w:rsid w:val="002A3F81"/>
    <w:rsid w:val="002C5E23"/>
    <w:rsid w:val="002D0CF3"/>
    <w:rsid w:val="002D6749"/>
    <w:rsid w:val="002E0DAA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F0147"/>
    <w:rsid w:val="006204E2"/>
    <w:rsid w:val="0062171C"/>
    <w:rsid w:val="0062239C"/>
    <w:rsid w:val="006317CE"/>
    <w:rsid w:val="00642D40"/>
    <w:rsid w:val="00695026"/>
    <w:rsid w:val="006B2EDD"/>
    <w:rsid w:val="006F2072"/>
    <w:rsid w:val="00721571"/>
    <w:rsid w:val="00725CEE"/>
    <w:rsid w:val="00734A34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0703A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399E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84A07"/>
    <w:rsid w:val="00AA7037"/>
    <w:rsid w:val="00AB674D"/>
    <w:rsid w:val="00AD5A58"/>
    <w:rsid w:val="00AE72A8"/>
    <w:rsid w:val="00AF3268"/>
    <w:rsid w:val="00B14C9E"/>
    <w:rsid w:val="00B2450F"/>
    <w:rsid w:val="00B57801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21930"/>
    <w:rsid w:val="00D735D0"/>
    <w:rsid w:val="00D76799"/>
    <w:rsid w:val="00D82CA8"/>
    <w:rsid w:val="00D8387E"/>
    <w:rsid w:val="00D93903"/>
    <w:rsid w:val="00DB3DEF"/>
    <w:rsid w:val="00DC6248"/>
    <w:rsid w:val="00DD6532"/>
    <w:rsid w:val="00E231DD"/>
    <w:rsid w:val="00E27179"/>
    <w:rsid w:val="00E4125F"/>
    <w:rsid w:val="00E57928"/>
    <w:rsid w:val="00E74FA6"/>
    <w:rsid w:val="00E76A95"/>
    <w:rsid w:val="00E81FFC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46295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4D562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customStyle="1" w:styleId="Default">
    <w:name w:val="Default"/>
    <w:rsid w:val="00E81F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1676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Kubíčková Radana</cp:lastModifiedBy>
  <cp:revision>2</cp:revision>
  <cp:lastPrinted>2022-05-12T08:20:00Z</cp:lastPrinted>
  <dcterms:created xsi:type="dcterms:W3CDTF">2024-06-05T11:23:00Z</dcterms:created>
  <dcterms:modified xsi:type="dcterms:W3CDTF">2024-06-05T11:23:00Z</dcterms:modified>
</cp:coreProperties>
</file>