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752B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0A9ABE87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D8BF497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D3343DC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2BF244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354840360" w:edGrp="everyone"/>
      <w:permEnd w:id="354840360"/>
    </w:p>
    <w:p w14:paraId="19DF1A46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1EFFB38B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297933E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162077" w14:paraId="1A0E6A06" w14:textId="77777777" w:rsidTr="00923644">
        <w:tc>
          <w:tcPr>
            <w:tcW w:w="2088" w:type="dxa"/>
            <w:vAlign w:val="center"/>
          </w:tcPr>
          <w:p w14:paraId="1BF890C3" w14:textId="77777777" w:rsidR="005042CB" w:rsidRPr="00162077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29D63726" w14:textId="4A9CB5F3" w:rsidR="005042CB" w:rsidRPr="00162077" w:rsidRDefault="0016207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62077">
              <w:rPr>
                <w:rFonts w:ascii="Century Gothic" w:hAnsi="Century Gothic" w:cs="Arial"/>
              </w:rPr>
              <w:t>30. 01. 2024</w:t>
            </w:r>
          </w:p>
        </w:tc>
      </w:tr>
      <w:tr w:rsidR="005042CB" w:rsidRPr="00162077" w14:paraId="4B69634D" w14:textId="77777777" w:rsidTr="00923644">
        <w:tc>
          <w:tcPr>
            <w:tcW w:w="2088" w:type="dxa"/>
            <w:vAlign w:val="center"/>
          </w:tcPr>
          <w:p w14:paraId="36062B04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5AD1331" w14:textId="77777777" w:rsidR="005042CB" w:rsidRPr="00162077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7BC6175D" w14:textId="14E32402" w:rsidR="005042CB" w:rsidRPr="00162077" w:rsidRDefault="00162077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162077">
              <w:rPr>
                <w:rFonts w:ascii="Century Gothic" w:hAnsi="Century Gothic" w:cs="Arial"/>
              </w:rPr>
              <w:t xml:space="preserve">Time </w:t>
            </w:r>
            <w:proofErr w:type="spellStart"/>
            <w:r w:rsidRPr="00162077">
              <w:rPr>
                <w:rFonts w:ascii="Century Gothic" w:hAnsi="Century Gothic" w:cs="Arial"/>
              </w:rPr>
              <w:t>Travel</w:t>
            </w:r>
            <w:proofErr w:type="spellEnd"/>
            <w:r w:rsidR="009D5AB4">
              <w:rPr>
                <w:rFonts w:ascii="Century Gothic" w:hAnsi="Century Gothic" w:cs="Arial"/>
              </w:rPr>
              <w:t xml:space="preserve">, </w:t>
            </w:r>
            <w:r w:rsidRPr="00162077">
              <w:rPr>
                <w:rFonts w:ascii="Century Gothic" w:hAnsi="Century Gothic" w:cs="Arial"/>
              </w:rPr>
              <w:t>Vídeň, Rakousko</w:t>
            </w:r>
          </w:p>
          <w:p w14:paraId="797B3F72" w14:textId="77777777" w:rsidR="005042CB" w:rsidRPr="00162077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083DF194" w14:textId="77777777" w:rsidR="005042CB" w:rsidRPr="00162077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162077" w14:paraId="0B9E6989" w14:textId="77777777" w:rsidTr="00923644">
        <w:tc>
          <w:tcPr>
            <w:tcW w:w="2088" w:type="dxa"/>
            <w:vAlign w:val="center"/>
          </w:tcPr>
          <w:p w14:paraId="25136514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4197D84" w14:textId="77777777" w:rsidR="005042CB" w:rsidRPr="00162077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168B2F1" w14:textId="5B3D2187" w:rsidR="00162077" w:rsidRPr="00162077" w:rsidRDefault="001E4C30" w:rsidP="00162077">
            <w:pPr>
              <w:ind w:firstLine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Představení</w:t>
            </w:r>
            <w:r w:rsidR="00162077" w:rsidRPr="00162077">
              <w:rPr>
                <w:rFonts w:ascii="Century Gothic" w:hAnsi="Century Gothic"/>
                <w:color w:val="000000"/>
              </w:rPr>
              <w:t xml:space="preserve"> Time </w:t>
            </w:r>
            <w:proofErr w:type="spellStart"/>
            <w:r w:rsidR="00162077" w:rsidRPr="00162077">
              <w:rPr>
                <w:rFonts w:ascii="Century Gothic" w:hAnsi="Century Gothic"/>
                <w:color w:val="000000"/>
              </w:rPr>
              <w:t>Travel</w:t>
            </w:r>
            <w:proofErr w:type="spellEnd"/>
            <w:r w:rsidR="00162077" w:rsidRPr="00162077">
              <w:rPr>
                <w:rFonts w:ascii="Century Gothic" w:hAnsi="Century Gothic"/>
                <w:color w:val="000000"/>
              </w:rPr>
              <w:t xml:space="preserve"> Tour, </w:t>
            </w:r>
            <w:proofErr w:type="spellStart"/>
            <w:r w:rsidR="00162077" w:rsidRPr="00162077">
              <w:rPr>
                <w:rFonts w:ascii="Century Gothic" w:hAnsi="Century Gothic"/>
                <w:color w:val="000000"/>
              </w:rPr>
              <w:t>Sisi´s</w:t>
            </w:r>
            <w:proofErr w:type="spellEnd"/>
            <w:r w:rsidR="00162077" w:rsidRPr="00162077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162077" w:rsidRPr="00162077">
              <w:rPr>
                <w:rFonts w:ascii="Century Gothic" w:hAnsi="Century Gothic"/>
                <w:color w:val="000000"/>
              </w:rPr>
              <w:t>Amazing</w:t>
            </w:r>
            <w:proofErr w:type="spellEnd"/>
            <w:r w:rsidR="00162077" w:rsidRPr="00162077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162077" w:rsidRPr="00162077">
              <w:rPr>
                <w:rFonts w:ascii="Century Gothic" w:hAnsi="Century Gothic"/>
                <w:color w:val="000000"/>
              </w:rPr>
              <w:t>Journey</w:t>
            </w:r>
            <w:proofErr w:type="spellEnd"/>
            <w:r w:rsidR="00162077" w:rsidRPr="00162077">
              <w:rPr>
                <w:rFonts w:ascii="Century Gothic" w:hAnsi="Century Gothic"/>
                <w:color w:val="000000"/>
              </w:rPr>
              <w:t xml:space="preserve"> a pracovní schůzka s provozovatelem Time </w:t>
            </w:r>
            <w:proofErr w:type="spellStart"/>
            <w:r w:rsidR="00162077" w:rsidRPr="00162077">
              <w:rPr>
                <w:rFonts w:ascii="Century Gothic" w:hAnsi="Century Gothic"/>
                <w:color w:val="000000"/>
              </w:rPr>
              <w:t>Travel</w:t>
            </w:r>
            <w:proofErr w:type="spellEnd"/>
            <w:r>
              <w:rPr>
                <w:rFonts w:ascii="Century Gothic" w:hAnsi="Century Gothic"/>
                <w:color w:val="000000"/>
              </w:rPr>
              <w:t>.</w:t>
            </w:r>
          </w:p>
          <w:p w14:paraId="10F11536" w14:textId="76391A25" w:rsidR="005042CB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30.ledna 2024</w:t>
            </w:r>
          </w:p>
          <w:p w14:paraId="1323CDC3" w14:textId="4A6485BF" w:rsidR="009D5AB4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4:29 odjezd</w:t>
            </w:r>
          </w:p>
          <w:p w14:paraId="7DEBC5B3" w14:textId="2FACF58B" w:rsidR="009D5AB4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614403"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</w:rPr>
              <w:t>:</w:t>
            </w:r>
            <w:r w:rsidR="00614403">
              <w:rPr>
                <w:rFonts w:ascii="Century Gothic" w:hAnsi="Century Gothic" w:cs="Arial"/>
              </w:rPr>
              <w:t>19</w:t>
            </w:r>
            <w:r>
              <w:rPr>
                <w:rFonts w:ascii="Century Gothic" w:hAnsi="Century Gothic" w:cs="Arial"/>
              </w:rPr>
              <w:t xml:space="preserve"> příjezd Vídeň</w:t>
            </w:r>
          </w:p>
          <w:p w14:paraId="173E2D7D" w14:textId="1B1F30D1" w:rsidR="009D5AB4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11:20 – 13:30 prezentace v Time </w:t>
            </w:r>
            <w:proofErr w:type="spellStart"/>
            <w:r>
              <w:rPr>
                <w:rFonts w:ascii="Century Gothic" w:hAnsi="Century Gothic" w:cs="Arial"/>
              </w:rPr>
              <w:t>Travel</w:t>
            </w:r>
            <w:proofErr w:type="spellEnd"/>
            <w:r>
              <w:rPr>
                <w:rFonts w:ascii="Century Gothic" w:hAnsi="Century Gothic" w:cs="Arial"/>
              </w:rPr>
              <w:t xml:space="preserve"> a jednání s majitelem</w:t>
            </w:r>
          </w:p>
          <w:p w14:paraId="76AC772B" w14:textId="762D6DB4" w:rsidR="009D5AB4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614403">
              <w:rPr>
                <w:rFonts w:ascii="Century Gothic" w:hAnsi="Century Gothic" w:cs="Arial"/>
              </w:rPr>
              <w:t>5</w:t>
            </w:r>
            <w:r>
              <w:rPr>
                <w:rFonts w:ascii="Century Gothic" w:hAnsi="Century Gothic" w:cs="Arial"/>
              </w:rPr>
              <w:t>:</w:t>
            </w:r>
            <w:r w:rsidR="00614403">
              <w:rPr>
                <w:rFonts w:ascii="Century Gothic" w:hAnsi="Century Gothic" w:cs="Arial"/>
              </w:rPr>
              <w:t>38</w:t>
            </w:r>
            <w:r>
              <w:rPr>
                <w:rFonts w:ascii="Century Gothic" w:hAnsi="Century Gothic" w:cs="Arial"/>
              </w:rPr>
              <w:t xml:space="preserve"> odjezd Vídeň</w:t>
            </w:r>
          </w:p>
          <w:p w14:paraId="684E00FB" w14:textId="0D07CB73" w:rsidR="009D5AB4" w:rsidRPr="00162077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20:2</w:t>
            </w:r>
            <w:r w:rsidR="00614403">
              <w:rPr>
                <w:rFonts w:ascii="Century Gothic" w:hAnsi="Century Gothic" w:cs="Arial"/>
              </w:rPr>
              <w:t>4</w:t>
            </w:r>
            <w:r>
              <w:rPr>
                <w:rFonts w:ascii="Century Gothic" w:hAnsi="Century Gothic" w:cs="Arial"/>
              </w:rPr>
              <w:t xml:space="preserve"> konec pracovní cesty</w:t>
            </w:r>
          </w:p>
          <w:p w14:paraId="0BC76D98" w14:textId="77777777" w:rsidR="005042CB" w:rsidRPr="00162077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7CC423CD" w14:textId="77777777" w:rsidR="005042CB" w:rsidRPr="00162077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162077" w14:paraId="2E5C09BA" w14:textId="77777777" w:rsidTr="00923644">
        <w:tc>
          <w:tcPr>
            <w:tcW w:w="2088" w:type="dxa"/>
            <w:vAlign w:val="center"/>
          </w:tcPr>
          <w:p w14:paraId="57435C33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21E5E837" w14:textId="77777777" w:rsidR="001E4C30" w:rsidRDefault="001E4C30" w:rsidP="00923644">
            <w:pPr>
              <w:ind w:left="72" w:firstLine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Představení</w:t>
            </w:r>
            <w:r w:rsidRPr="00162077">
              <w:rPr>
                <w:rFonts w:ascii="Century Gothic" w:hAnsi="Century Gothic"/>
                <w:color w:val="000000"/>
              </w:rPr>
              <w:t xml:space="preserve"> Time </w:t>
            </w:r>
            <w:proofErr w:type="spellStart"/>
            <w:r w:rsidRPr="00162077">
              <w:rPr>
                <w:rFonts w:ascii="Century Gothic" w:hAnsi="Century Gothic"/>
                <w:color w:val="000000"/>
              </w:rPr>
              <w:t>Travel</w:t>
            </w:r>
            <w:proofErr w:type="spellEnd"/>
            <w:r w:rsidRPr="00162077">
              <w:rPr>
                <w:rFonts w:ascii="Century Gothic" w:hAnsi="Century Gothic"/>
                <w:color w:val="000000"/>
              </w:rPr>
              <w:t xml:space="preserve"> Tour, </w:t>
            </w:r>
            <w:proofErr w:type="spellStart"/>
            <w:r w:rsidRPr="00162077">
              <w:rPr>
                <w:rFonts w:ascii="Century Gothic" w:hAnsi="Century Gothic"/>
                <w:color w:val="000000"/>
              </w:rPr>
              <w:t>Sisi´s</w:t>
            </w:r>
            <w:proofErr w:type="spellEnd"/>
            <w:r w:rsidRPr="00162077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162077">
              <w:rPr>
                <w:rFonts w:ascii="Century Gothic" w:hAnsi="Century Gothic"/>
                <w:color w:val="000000"/>
              </w:rPr>
              <w:t>Amazing</w:t>
            </w:r>
            <w:proofErr w:type="spellEnd"/>
            <w:r w:rsidRPr="00162077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162077">
              <w:rPr>
                <w:rFonts w:ascii="Century Gothic" w:hAnsi="Century Gothic"/>
                <w:color w:val="000000"/>
              </w:rPr>
              <w:t>Journey</w:t>
            </w:r>
            <w:proofErr w:type="spellEnd"/>
            <w:r w:rsidRPr="00162077">
              <w:rPr>
                <w:rFonts w:ascii="Century Gothic" w:hAnsi="Century Gothic"/>
                <w:color w:val="000000"/>
              </w:rPr>
              <w:t xml:space="preserve"> a pracovní schůzka s provozovatelem Time </w:t>
            </w:r>
            <w:proofErr w:type="spellStart"/>
            <w:r w:rsidRPr="00162077">
              <w:rPr>
                <w:rFonts w:ascii="Century Gothic" w:hAnsi="Century Gothic"/>
                <w:color w:val="000000"/>
              </w:rPr>
              <w:t>Travel</w:t>
            </w:r>
            <w:proofErr w:type="spellEnd"/>
            <w:r w:rsidRPr="00162077">
              <w:rPr>
                <w:rFonts w:ascii="Century Gothic" w:hAnsi="Century Gothic"/>
                <w:color w:val="000000"/>
              </w:rPr>
              <w:t>.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</w:p>
          <w:p w14:paraId="4E34E98B" w14:textId="3E65149C" w:rsidR="005042CB" w:rsidRPr="00162077" w:rsidRDefault="001E4C30" w:rsidP="00923644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color w:val="000000"/>
              </w:rPr>
              <w:t xml:space="preserve">Jednalo se o ukázku využití virtuální a </w:t>
            </w:r>
            <w:proofErr w:type="gramStart"/>
            <w:r>
              <w:rPr>
                <w:rFonts w:ascii="Century Gothic" w:hAnsi="Century Gothic"/>
                <w:color w:val="000000"/>
              </w:rPr>
              <w:t>skutečné reality</w:t>
            </w:r>
            <w:proofErr w:type="gramEnd"/>
            <w:r w:rsidR="009D5AB4">
              <w:rPr>
                <w:rFonts w:ascii="Century Gothic" w:hAnsi="Century Gothic"/>
                <w:color w:val="000000"/>
              </w:rPr>
              <w:t xml:space="preserve"> a 3D vizualizace</w:t>
            </w:r>
            <w:r>
              <w:rPr>
                <w:rFonts w:ascii="Century Gothic" w:hAnsi="Century Gothic"/>
                <w:color w:val="000000"/>
              </w:rPr>
              <w:t xml:space="preserve"> z hlediska možnosti realizace výukového centra a turistického centra s možností prezentace regionu, jeho historie, současného stavu a </w:t>
            </w:r>
            <w:r w:rsidR="009D5AB4">
              <w:rPr>
                <w:rFonts w:ascii="Century Gothic" w:hAnsi="Century Gothic"/>
                <w:color w:val="000000"/>
              </w:rPr>
              <w:t xml:space="preserve">jeho </w:t>
            </w:r>
            <w:r>
              <w:rPr>
                <w:rFonts w:ascii="Century Gothic" w:hAnsi="Century Gothic"/>
                <w:color w:val="000000"/>
              </w:rPr>
              <w:t>budoucího využití.</w:t>
            </w:r>
          </w:p>
          <w:p w14:paraId="5EF04B3E" w14:textId="77777777" w:rsidR="00B81A0E" w:rsidRPr="00162077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438369E2" w14:textId="77777777" w:rsidR="00B81A0E" w:rsidRPr="00162077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2381CD35" w14:textId="77777777" w:rsidR="00305E40" w:rsidRPr="00162077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45AA3662" w14:textId="77777777" w:rsidR="005042CB" w:rsidRPr="00162077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2DF5160F" w14:textId="77777777" w:rsidR="005042CB" w:rsidRPr="00162077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162077" w14:paraId="0534CB59" w14:textId="77777777" w:rsidTr="00923644">
        <w:tc>
          <w:tcPr>
            <w:tcW w:w="2088" w:type="dxa"/>
            <w:vAlign w:val="center"/>
          </w:tcPr>
          <w:p w14:paraId="1BEDFAF7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13C199C5" w14:textId="2273FC73" w:rsidR="005042CB" w:rsidRPr="00162077" w:rsidRDefault="0016207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62077">
              <w:rPr>
                <w:rFonts w:ascii="Century Gothic" w:hAnsi="Century Gothic" w:cs="Arial"/>
              </w:rPr>
              <w:t>Polesná Petra, Kovář Roman, Horáček Jan</w:t>
            </w:r>
          </w:p>
        </w:tc>
      </w:tr>
      <w:tr w:rsidR="005042CB" w:rsidRPr="00162077" w14:paraId="11839285" w14:textId="77777777" w:rsidTr="00923644">
        <w:tc>
          <w:tcPr>
            <w:tcW w:w="2088" w:type="dxa"/>
            <w:vAlign w:val="center"/>
          </w:tcPr>
          <w:p w14:paraId="5569D253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57B68E72" w14:textId="62BCACBB" w:rsidR="005042CB" w:rsidRPr="00162077" w:rsidRDefault="009D5AB4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,</w:t>
            </w:r>
          </w:p>
        </w:tc>
      </w:tr>
      <w:tr w:rsidR="005042CB" w:rsidRPr="00162077" w14:paraId="163011E9" w14:textId="77777777" w:rsidTr="00923644">
        <w:tc>
          <w:tcPr>
            <w:tcW w:w="2088" w:type="dxa"/>
            <w:vAlign w:val="center"/>
          </w:tcPr>
          <w:p w14:paraId="7F98A964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1EA7608F" w14:textId="40DFF462" w:rsidR="005042CB" w:rsidRPr="00162077" w:rsidRDefault="0016207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62077">
              <w:rPr>
                <w:rFonts w:ascii="Century Gothic" w:hAnsi="Century Gothic" w:cs="Arial"/>
              </w:rPr>
              <w:t>Bc. Jan Jelínek</w:t>
            </w:r>
          </w:p>
        </w:tc>
      </w:tr>
      <w:tr w:rsidR="005042CB" w:rsidRPr="00162077" w14:paraId="64A65756" w14:textId="77777777" w:rsidTr="00923644">
        <w:tc>
          <w:tcPr>
            <w:tcW w:w="2088" w:type="dxa"/>
            <w:vAlign w:val="center"/>
          </w:tcPr>
          <w:p w14:paraId="4D2BE7D1" w14:textId="77777777" w:rsidR="005042CB" w:rsidRPr="00162077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62077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28692467" w14:textId="67D6A3A3" w:rsidR="005042CB" w:rsidRPr="00162077" w:rsidRDefault="00162077" w:rsidP="0016207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 w:rsidRPr="00162077">
              <w:rPr>
                <w:rFonts w:ascii="Century Gothic" w:hAnsi="Century Gothic" w:cs="Arial"/>
              </w:rPr>
              <w:t>02. 2024</w:t>
            </w:r>
          </w:p>
        </w:tc>
      </w:tr>
    </w:tbl>
    <w:p w14:paraId="5C7168DD" w14:textId="77777777" w:rsidR="007844EB" w:rsidRPr="00162077" w:rsidRDefault="007844EB" w:rsidP="00B81A0E">
      <w:pPr>
        <w:spacing w:after="0"/>
        <w:rPr>
          <w:rFonts w:ascii="Century Gothic" w:hAnsi="Century Gothic"/>
        </w:rPr>
      </w:pPr>
    </w:p>
    <w:sectPr w:rsidR="007844EB" w:rsidRPr="00162077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50DA" w14:textId="77777777" w:rsidR="00C75690" w:rsidRPr="00933A64" w:rsidRDefault="00C75690" w:rsidP="00933A64">
      <w:r>
        <w:separator/>
      </w:r>
    </w:p>
  </w:endnote>
  <w:endnote w:type="continuationSeparator" w:id="0">
    <w:p w14:paraId="78762EDB" w14:textId="77777777" w:rsidR="00C75690" w:rsidRPr="00933A64" w:rsidRDefault="00C75690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592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C8C2492" w14:textId="77777777" w:rsidR="00005BB4" w:rsidRDefault="00005BB4" w:rsidP="00005BB4">
    <w:pPr>
      <w:pStyle w:val="patika"/>
    </w:pPr>
  </w:p>
  <w:p w14:paraId="0763E06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DA5012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5E29E2F3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97BC" w14:textId="77777777" w:rsidR="00036F3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6DF69" w14:textId="77777777" w:rsidR="00036F34" w:rsidRDefault="00036F34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4F1" w14:textId="77777777" w:rsidR="00036F3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3A83A47E" w14:textId="77777777" w:rsidR="00036F34" w:rsidRDefault="00036F34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B37D" w14:textId="77777777" w:rsidR="00C75690" w:rsidRPr="00933A64" w:rsidRDefault="00C75690" w:rsidP="00933A64">
      <w:r>
        <w:separator/>
      </w:r>
    </w:p>
  </w:footnote>
  <w:footnote w:type="continuationSeparator" w:id="0">
    <w:p w14:paraId="16BF8D0D" w14:textId="77777777" w:rsidR="00C75690" w:rsidRPr="00933A64" w:rsidRDefault="00C75690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9B34" w14:textId="46D468B5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</w:p>
  <w:p w14:paraId="20F8F0CF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3EE087B" wp14:editId="7DC82BF3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344C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38A4"/>
    <w:multiLevelType w:val="hybridMultilevel"/>
    <w:tmpl w:val="247ACF60"/>
    <w:lvl w:ilvl="0" w:tplc="5E18159A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011906523">
    <w:abstractNumId w:val="1"/>
  </w:num>
  <w:num w:numId="2" w16cid:durableId="1944143015">
    <w:abstractNumId w:val="0"/>
  </w:num>
  <w:num w:numId="3" w16cid:durableId="76704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6F34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62077"/>
    <w:rsid w:val="001E4C30"/>
    <w:rsid w:val="001E62DE"/>
    <w:rsid w:val="001F5865"/>
    <w:rsid w:val="001F7EFC"/>
    <w:rsid w:val="00204FD5"/>
    <w:rsid w:val="00206A44"/>
    <w:rsid w:val="002111E9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14403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93D51"/>
    <w:rsid w:val="009B0760"/>
    <w:rsid w:val="009B5836"/>
    <w:rsid w:val="009B650F"/>
    <w:rsid w:val="009B68FF"/>
    <w:rsid w:val="009D52A6"/>
    <w:rsid w:val="009D57A4"/>
    <w:rsid w:val="009D5AB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75690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4A1B9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162077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6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11</TotalTime>
  <Pages>2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972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Jelínek Jan</cp:lastModifiedBy>
  <cp:revision>4</cp:revision>
  <cp:lastPrinted>2022-05-12T08:20:00Z</cp:lastPrinted>
  <dcterms:created xsi:type="dcterms:W3CDTF">2024-02-01T12:59:00Z</dcterms:created>
  <dcterms:modified xsi:type="dcterms:W3CDTF">2024-02-01T13:11:00Z</dcterms:modified>
</cp:coreProperties>
</file>