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FD7D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C62700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0770077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FDC55E5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72D82C52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72431383" w:edGrp="everyone"/>
      <w:permEnd w:id="1872431383"/>
    </w:p>
    <w:p w14:paraId="6A2948FC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CE1EDD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26E72CE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5C3794C7" w14:textId="77777777" w:rsidTr="00923644">
        <w:tc>
          <w:tcPr>
            <w:tcW w:w="2088" w:type="dxa"/>
            <w:vAlign w:val="center"/>
          </w:tcPr>
          <w:p w14:paraId="3236FB90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025D9C08" w14:textId="0476D7D4" w:rsidR="005042CB" w:rsidRPr="00AE2A42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AE2A42">
              <w:t>Termín: 16. – 17. října 2023</w:t>
            </w:r>
          </w:p>
        </w:tc>
      </w:tr>
      <w:tr w:rsidR="005042CB" w:rsidRPr="009B0760" w14:paraId="4E943F0A" w14:textId="77777777" w:rsidTr="00923644">
        <w:tc>
          <w:tcPr>
            <w:tcW w:w="2088" w:type="dxa"/>
            <w:vAlign w:val="center"/>
          </w:tcPr>
          <w:p w14:paraId="5B53872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E742953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64D4317F" w14:textId="77777777" w:rsidR="00D316D3" w:rsidRPr="005B16BD" w:rsidRDefault="00D316D3" w:rsidP="00D316D3">
            <w:pPr>
              <w:jc w:val="center"/>
              <w:rPr>
                <w:sz w:val="24"/>
                <w:szCs w:val="24"/>
              </w:rPr>
            </w:pPr>
            <w:r w:rsidRPr="005B16BD">
              <w:rPr>
                <w:sz w:val="24"/>
                <w:szCs w:val="24"/>
              </w:rPr>
              <w:t>Mezinárodní konference o veřejné osobní dopravě 2023</w:t>
            </w:r>
          </w:p>
          <w:p w14:paraId="3962264D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056426F3" w14:textId="20E37600" w:rsidR="005042CB" w:rsidRDefault="00D316D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Bratislava, Slovenská republika</w:t>
            </w:r>
          </w:p>
          <w:p w14:paraId="697A19EC" w14:textId="0644BFF4" w:rsidR="00D316D3" w:rsidRPr="008A27F6" w:rsidRDefault="00D316D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Odborně-</w:t>
            </w:r>
            <w:proofErr w:type="spellStart"/>
            <w:r>
              <w:rPr>
                <w:rFonts w:ascii="Century Gothic" w:hAnsi="Century Gothic" w:cs="Arial"/>
              </w:rPr>
              <w:t>vzděláváací</w:t>
            </w:r>
            <w:proofErr w:type="spellEnd"/>
            <w:r>
              <w:rPr>
                <w:rFonts w:ascii="Century Gothic" w:hAnsi="Century Gothic" w:cs="Arial"/>
              </w:rPr>
              <w:t xml:space="preserve"> a společenská akce z oblasti veřejné osobní dopravy</w:t>
            </w:r>
          </w:p>
          <w:p w14:paraId="6E36FCFC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0C76F8E" w14:textId="77777777" w:rsidTr="00923644">
        <w:tc>
          <w:tcPr>
            <w:tcW w:w="2088" w:type="dxa"/>
            <w:vAlign w:val="center"/>
          </w:tcPr>
          <w:p w14:paraId="2843474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3811AD02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4669AE1" w14:textId="77777777" w:rsidR="00D316D3" w:rsidRDefault="00D316D3" w:rsidP="00D316D3">
            <w:r>
              <w:t>Program této mezinárodní konference byl rozdělený do několika částí. Primární část představovaly odborné přednášky na několik témat z oblasti veřejné osobní dopravy. Tyto přednášky byly doprovázeny diskusí účastníků, hostů a autorů přednášek, ve kterých byly uváděny názory a možnosti pro jednotlivá témata. Další součástí programu byla také panelová diskuse, na vybraná témata.</w:t>
            </w:r>
          </w:p>
          <w:p w14:paraId="2F507E09" w14:textId="77777777" w:rsidR="00D316D3" w:rsidRDefault="00D316D3" w:rsidP="00D316D3">
            <w:r>
              <w:t xml:space="preserve">První den konference byly předloženy témata: </w:t>
            </w:r>
            <w:proofErr w:type="spellStart"/>
            <w:r>
              <w:t>Legislatívna</w:t>
            </w:r>
            <w:proofErr w:type="spellEnd"/>
            <w:r>
              <w:t xml:space="preserve"> podpora </w:t>
            </w:r>
            <w:proofErr w:type="spellStart"/>
            <w:r>
              <w:t>verejnej</w:t>
            </w:r>
            <w:proofErr w:type="spellEnd"/>
            <w:r>
              <w:t xml:space="preserve"> </w:t>
            </w:r>
            <w:proofErr w:type="spellStart"/>
            <w:r>
              <w:t>osobnej</w:t>
            </w:r>
            <w:proofErr w:type="spellEnd"/>
            <w:r>
              <w:t xml:space="preserve"> dopravy, Jednotný </w:t>
            </w:r>
            <w:proofErr w:type="spellStart"/>
            <w:r>
              <w:t>cestovný</w:t>
            </w:r>
            <w:proofErr w:type="spellEnd"/>
            <w:r>
              <w:t xml:space="preserve"> </w:t>
            </w:r>
            <w:proofErr w:type="spellStart"/>
            <w:r>
              <w:t>lístok</w:t>
            </w:r>
            <w:proofErr w:type="spellEnd"/>
            <w:r>
              <w:t xml:space="preserve">, Vplyv </w:t>
            </w:r>
            <w:proofErr w:type="spellStart"/>
            <w:r>
              <w:t>reformného</w:t>
            </w:r>
            <w:proofErr w:type="spellEnd"/>
            <w:r>
              <w:t xml:space="preserve"> grafikonu </w:t>
            </w:r>
            <w:proofErr w:type="spellStart"/>
            <w:r>
              <w:t>vlakovej</w:t>
            </w:r>
            <w:proofErr w:type="spellEnd"/>
            <w:r>
              <w:t xml:space="preserve"> dopravy. Panelová diskuse se věnovala zejména problematice integrovaných dopravních systémů v SR a ČR. Dále zde byly vyzdviženy úspěchy desetiletého provozu IDS Bratislavského kraje. Odpolední program zahrnoval další přednášky, tématem byli například Potenciál regionální tratě Pečky-Kouřim, </w:t>
            </w:r>
            <w:proofErr w:type="spellStart"/>
            <w:r>
              <w:t>Preferencia</w:t>
            </w:r>
            <w:proofErr w:type="spellEnd"/>
            <w:r>
              <w:t xml:space="preserve"> </w:t>
            </w:r>
            <w:proofErr w:type="spellStart"/>
            <w:r>
              <w:t>verejnej</w:t>
            </w:r>
            <w:proofErr w:type="spellEnd"/>
            <w:r>
              <w:t xml:space="preserve"> </w:t>
            </w:r>
            <w:proofErr w:type="spellStart"/>
            <w:r>
              <w:t>osobnej</w:t>
            </w:r>
            <w:proofErr w:type="spellEnd"/>
            <w:r>
              <w:t xml:space="preserve"> dopravy v </w:t>
            </w:r>
            <w:proofErr w:type="spellStart"/>
            <w:r>
              <w:t>Bratislave</w:t>
            </w:r>
            <w:proofErr w:type="spellEnd"/>
            <w:r>
              <w:t>. Doplňkovým programem poté byly firemní prezentace několika společností, zabývajících se dopravními technologiemi. Příjemným zakončením prvního dne byl společenský večer, na kterém probíhaly další diskuse a výměny zkušeností z jednotlivých regionů SR a ČR.</w:t>
            </w:r>
          </w:p>
          <w:p w14:paraId="1926ED23" w14:textId="3DFFE002" w:rsidR="005042CB" w:rsidRPr="008A27F6" w:rsidRDefault="00D316D3" w:rsidP="00D316D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t xml:space="preserve">Program druhého dne této konference naplnilo opět několik zajímavých přednášek, jako například 15 evropských měst střední velikosti závislých na městské kolejové dopravě, Rozvoj </w:t>
            </w:r>
            <w:proofErr w:type="spellStart"/>
            <w:r>
              <w:t>električkových</w:t>
            </w:r>
            <w:proofErr w:type="spellEnd"/>
            <w:r>
              <w:t xml:space="preserve"> tratí v </w:t>
            </w:r>
            <w:proofErr w:type="spellStart"/>
            <w:r>
              <w:t>Bratislave</w:t>
            </w:r>
            <w:proofErr w:type="spellEnd"/>
            <w:r>
              <w:t xml:space="preserve"> či </w:t>
            </w:r>
            <w:r>
              <w:lastRenderedPageBreak/>
              <w:t xml:space="preserve">Projekty pro kolejovou dopravu v Brně. Mezi další část programu zařadili organizátoři přednášky na témata: Zastávky na </w:t>
            </w:r>
            <w:proofErr w:type="spellStart"/>
            <w:r>
              <w:t>znamenie</w:t>
            </w:r>
            <w:proofErr w:type="spellEnd"/>
            <w:r>
              <w:t xml:space="preserve"> v </w:t>
            </w:r>
            <w:proofErr w:type="spellStart"/>
            <w:r>
              <w:t>Bratislave</w:t>
            </w:r>
            <w:proofErr w:type="spellEnd"/>
            <w:r>
              <w:t>, Komplexní řešení navigace udržitelné mobility v Praze.</w:t>
            </w:r>
          </w:p>
          <w:p w14:paraId="05640F2A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6AA6819E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304D242" w14:textId="77777777" w:rsidTr="00923644">
        <w:tc>
          <w:tcPr>
            <w:tcW w:w="2088" w:type="dxa"/>
            <w:vAlign w:val="center"/>
          </w:tcPr>
          <w:p w14:paraId="4E0F564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12C8EEA4" w14:textId="77777777" w:rsidR="00D316D3" w:rsidRDefault="00D316D3" w:rsidP="00D316D3">
            <w:r>
              <w:t>Konference přinesla jejím účastníkům zajímavé odborné přednášky a diskuse z oblasti veřejné osobní dopravy. Bylo možné diskutovat a zjišťovat zkušenosti z ostatních regionů SR a ČR, které lze využít při dalším rozvoji našeho IDS DÚK. Konference byla velmi příjemnou odbornou a v neposlední řadě také společenskou událostí pro všechny účastníky včetně organizátorů.</w:t>
            </w:r>
          </w:p>
          <w:p w14:paraId="5370B837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2658045A" w14:textId="77777777" w:rsidR="00305E40" w:rsidRPr="008A27F6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19ABB987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6BF938CC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66209201" w14:textId="77777777" w:rsidTr="00923644">
        <w:tc>
          <w:tcPr>
            <w:tcW w:w="2088" w:type="dxa"/>
            <w:vAlign w:val="center"/>
          </w:tcPr>
          <w:p w14:paraId="7B031A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41188E86" w14:textId="2CF54930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Petr Nevyhoštěný</w:t>
            </w:r>
          </w:p>
        </w:tc>
      </w:tr>
      <w:tr w:rsidR="005042CB" w:rsidRPr="009B0760" w14:paraId="039F1EB3" w14:textId="77777777" w:rsidTr="00923644">
        <w:tc>
          <w:tcPr>
            <w:tcW w:w="2088" w:type="dxa"/>
            <w:vAlign w:val="center"/>
          </w:tcPr>
          <w:p w14:paraId="0A8E1CB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08F03E9F" w14:textId="72D23B5B" w:rsidR="005042CB" w:rsidRPr="008A27F6" w:rsidRDefault="00AE2A4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Zapůjčená krajská In-Karta, osobní účet </w:t>
            </w:r>
          </w:p>
        </w:tc>
      </w:tr>
      <w:tr w:rsidR="005042CB" w:rsidRPr="009B0760" w14:paraId="705C2509" w14:textId="77777777" w:rsidTr="00923644">
        <w:tc>
          <w:tcPr>
            <w:tcW w:w="2088" w:type="dxa"/>
            <w:vAlign w:val="center"/>
          </w:tcPr>
          <w:p w14:paraId="0A6970B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A155B4C" w14:textId="7093A043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Bc. Rostislav Dostál, DiS.</w:t>
            </w:r>
          </w:p>
        </w:tc>
      </w:tr>
      <w:tr w:rsidR="005042CB" w:rsidRPr="009B0760" w14:paraId="43B0C731" w14:textId="77777777" w:rsidTr="00923644">
        <w:tc>
          <w:tcPr>
            <w:tcW w:w="2088" w:type="dxa"/>
            <w:vAlign w:val="center"/>
          </w:tcPr>
          <w:p w14:paraId="1A05AD7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6DCE7AD" w14:textId="662CF314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19.10.2023</w:t>
            </w:r>
          </w:p>
        </w:tc>
      </w:tr>
    </w:tbl>
    <w:p w14:paraId="6FD6797D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6CBC" w14:textId="77777777" w:rsidR="00C90111" w:rsidRPr="00933A64" w:rsidRDefault="00C90111" w:rsidP="00933A64">
      <w:r>
        <w:separator/>
      </w:r>
    </w:p>
  </w:endnote>
  <w:endnote w:type="continuationSeparator" w:id="0">
    <w:p w14:paraId="6A7E3309" w14:textId="77777777" w:rsidR="00C90111" w:rsidRPr="00933A64" w:rsidRDefault="00C9011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97C6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5521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B89C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6931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92959B6" w14:textId="77777777" w:rsidR="00005BB4" w:rsidRDefault="00005BB4" w:rsidP="00005BB4">
    <w:pPr>
      <w:pStyle w:val="patika"/>
    </w:pPr>
  </w:p>
  <w:p w14:paraId="22637DF3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DE39D28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010E51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51FF" w14:textId="77777777" w:rsidR="00C96A7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C8923B" w14:textId="77777777" w:rsidR="00C96A71" w:rsidRDefault="00C96A71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B761" w14:textId="77777777" w:rsidR="00C96A71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13FC727" w14:textId="77777777" w:rsidR="00C96A71" w:rsidRDefault="00C96A7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6146" w14:textId="77777777" w:rsidR="00C90111" w:rsidRPr="00933A64" w:rsidRDefault="00C90111" w:rsidP="00933A64">
      <w:r>
        <w:separator/>
      </w:r>
    </w:p>
  </w:footnote>
  <w:footnote w:type="continuationSeparator" w:id="0">
    <w:p w14:paraId="5344D1CA" w14:textId="77777777" w:rsidR="00C90111" w:rsidRPr="00933A64" w:rsidRDefault="00C9011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ED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428F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A321A8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B3053F2" wp14:editId="28113A1D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4052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2BDF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14828">
    <w:abstractNumId w:val="1"/>
  </w:num>
  <w:num w:numId="2" w16cid:durableId="74194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16BD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A41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2A42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90111"/>
    <w:rsid w:val="00C96A71"/>
    <w:rsid w:val="00CD4C6E"/>
    <w:rsid w:val="00CF0D1A"/>
    <w:rsid w:val="00CF4659"/>
    <w:rsid w:val="00D1629B"/>
    <w:rsid w:val="00D316D3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48EF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D316D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2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2460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Fraňková Lucie</cp:lastModifiedBy>
  <cp:revision>4</cp:revision>
  <cp:lastPrinted>2022-05-12T08:20:00Z</cp:lastPrinted>
  <dcterms:created xsi:type="dcterms:W3CDTF">2023-10-19T05:59:00Z</dcterms:created>
  <dcterms:modified xsi:type="dcterms:W3CDTF">2023-10-31T14:15:00Z</dcterms:modified>
</cp:coreProperties>
</file>