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35891307" w:edGrp="everyone"/>
      <w:permEnd w:id="1035891307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:rsidR="005042CB" w:rsidRPr="00CA5C92" w:rsidRDefault="00B57801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20. – </w:t>
            </w:r>
            <w:proofErr w:type="gramStart"/>
            <w:r>
              <w:rPr>
                <w:rFonts w:cs="Arial"/>
              </w:rPr>
              <w:t>21.6. 2023</w:t>
            </w:r>
            <w:proofErr w:type="gramEnd"/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:rsidR="005042CB" w:rsidRPr="00CA5C92" w:rsidRDefault="00B57801" w:rsidP="00D735D0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Prezentace Ústeckého kraje na akci </w:t>
            </w:r>
            <w:proofErr w:type="spellStart"/>
            <w:r>
              <w:rPr>
                <w:rFonts w:cs="Arial"/>
              </w:rPr>
              <w:t>Sommerfest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Berlin</w:t>
            </w:r>
            <w:proofErr w:type="spellEnd"/>
            <w:r>
              <w:rPr>
                <w:rFonts w:cs="Arial"/>
              </w:rPr>
              <w:t xml:space="preserve"> dne </w:t>
            </w:r>
            <w:proofErr w:type="gramStart"/>
            <w:r>
              <w:rPr>
                <w:rFonts w:cs="Arial"/>
              </w:rPr>
              <w:t>20.6.2023</w:t>
            </w:r>
            <w:proofErr w:type="gramEnd"/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B57801" w:rsidRPr="00D735D0" w:rsidRDefault="00D735D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20. června</w:t>
            </w:r>
          </w:p>
          <w:p w:rsidR="00B57801" w:rsidRDefault="00B57801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7:00 odjezd </w:t>
            </w:r>
            <w:proofErr w:type="spellStart"/>
            <w:r>
              <w:rPr>
                <w:rFonts w:cs="Arial"/>
              </w:rPr>
              <w:t>ÚnL</w:t>
            </w:r>
            <w:proofErr w:type="spellEnd"/>
            <w:r w:rsidR="00D735D0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7:30 přejezd státní hranice</w:t>
            </w:r>
          </w:p>
          <w:p w:rsidR="00B57801" w:rsidRDefault="00B57801" w:rsidP="00B5780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příjezd Berlín</w:t>
            </w:r>
          </w:p>
          <w:p w:rsidR="00B57801" w:rsidRDefault="00B57801" w:rsidP="00B5780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– 23:00 příprava expozice a následná prezentace</w:t>
            </w:r>
          </w:p>
          <w:p w:rsidR="00B57801" w:rsidRDefault="00B57801" w:rsidP="00B5780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23:00 konec akce</w:t>
            </w:r>
          </w:p>
          <w:p w:rsidR="00B57801" w:rsidRDefault="00B57801" w:rsidP="00B5780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B57801" w:rsidRPr="00D735D0" w:rsidRDefault="00B57801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 w:rsidRPr="00D735D0">
              <w:rPr>
                <w:rFonts w:cs="Arial"/>
                <w:b/>
              </w:rPr>
              <w:t>21. června</w:t>
            </w:r>
          </w:p>
          <w:p w:rsidR="00B57801" w:rsidRDefault="00B57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8:30 – 11:00 úklid a balení expozice</w:t>
            </w:r>
          </w:p>
          <w:p w:rsidR="00B57801" w:rsidRDefault="00B57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11:00 – 14:00 jednání se zástupci zahr</w:t>
            </w:r>
            <w:r w:rsidR="00D735D0">
              <w:rPr>
                <w:rFonts w:cs="Arial"/>
              </w:rPr>
              <w:t xml:space="preserve">aničního zastoupení </w:t>
            </w:r>
            <w:proofErr w:type="spellStart"/>
            <w:r w:rsidR="00D735D0">
              <w:rPr>
                <w:rFonts w:cs="Arial"/>
              </w:rPr>
              <w:t>CzT</w:t>
            </w:r>
            <w:proofErr w:type="spellEnd"/>
          </w:p>
          <w:p w:rsidR="00B57801" w:rsidRDefault="00D735D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14:00 odjezd / 17:</w:t>
            </w:r>
            <w:r w:rsidR="00B57801">
              <w:rPr>
                <w:rFonts w:cs="Arial"/>
              </w:rPr>
              <w:t>00 přejezd státní hranice</w:t>
            </w:r>
          </w:p>
          <w:p w:rsidR="00B57801" w:rsidRDefault="00B57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17:30 příjezd na KÚÚK</w:t>
            </w: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:rsidR="005042CB" w:rsidRPr="00CA5C92" w:rsidRDefault="00B57801" w:rsidP="00D735D0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Dne 20. června se zástupci oddělení cestovního ruchu účastnili</w:t>
            </w:r>
            <w:r w:rsidR="00E57928">
              <w:rPr>
                <w:rFonts w:cs="Arial"/>
              </w:rPr>
              <w:t xml:space="preserve"> akce s názvem </w:t>
            </w:r>
            <w:proofErr w:type="spellStart"/>
            <w:r w:rsidR="00E57928">
              <w:rPr>
                <w:rFonts w:cs="Arial"/>
              </w:rPr>
              <w:t>Sommerfest</w:t>
            </w:r>
            <w:proofErr w:type="spellEnd"/>
            <w:r w:rsidR="00E57928">
              <w:rPr>
                <w:rFonts w:cs="Arial"/>
              </w:rPr>
              <w:t xml:space="preserve"> </w:t>
            </w:r>
            <w:proofErr w:type="spellStart"/>
            <w:r w:rsidR="00E57928">
              <w:rPr>
                <w:rFonts w:cs="Arial"/>
              </w:rPr>
              <w:t>Berlin</w:t>
            </w:r>
            <w:proofErr w:type="spellEnd"/>
            <w:r w:rsidR="00E57928">
              <w:rPr>
                <w:rFonts w:cs="Arial"/>
              </w:rPr>
              <w:t xml:space="preserve">, který se koná pravidelně každý rok. Pořadatelem akce je vždy jeden ze spolkových států republiky Německo. Letos byla pořadatelskou zemí spolková oblast </w:t>
            </w:r>
            <w:proofErr w:type="spellStart"/>
            <w:r w:rsidR="00E57928">
              <w:rPr>
                <w:rFonts w:cs="Arial"/>
              </w:rPr>
              <w:t>Thüringen</w:t>
            </w:r>
            <w:proofErr w:type="spellEnd"/>
            <w:r w:rsidR="00E57928">
              <w:rPr>
                <w:rFonts w:cs="Arial"/>
              </w:rPr>
              <w:t>. Na akci zavítala necelá tisícovka návštěvníků z řad partnerů pořadatelské země. Ústecký kraj se zde prezentoval s turistickou nabídkou a regionálními výr</w:t>
            </w:r>
            <w:r w:rsidR="00D735D0">
              <w:rPr>
                <w:rFonts w:cs="Arial"/>
              </w:rPr>
              <w:t>obky. Zájem o region byl značný.</w:t>
            </w:r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70" w:type="dxa"/>
            <w:vAlign w:val="center"/>
          </w:tcPr>
          <w:p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Radana Kubíčková</w:t>
            </w:r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vAlign w:val="center"/>
          </w:tcPr>
          <w:p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Rozpočtu odboru RR</w:t>
            </w:r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Lucie Druckerová</w:t>
            </w:r>
          </w:p>
        </w:tc>
      </w:tr>
      <w:tr w:rsidR="005042CB" w:rsidRPr="00CA5C92" w:rsidTr="00D735D0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22.6.2023</w:t>
            </w:r>
            <w:bookmarkStart w:id="0" w:name="_GoBack"/>
            <w:bookmarkEnd w:id="0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95" w:rsidRPr="00933A64" w:rsidRDefault="00F46295" w:rsidP="00933A64">
      <w:r>
        <w:separator/>
      </w:r>
    </w:p>
  </w:endnote>
  <w:endnote w:type="continuationSeparator" w:id="0">
    <w:p w:rsidR="00F46295" w:rsidRPr="00933A64" w:rsidRDefault="00F4629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F4629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35D0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F4629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95" w:rsidRPr="00933A64" w:rsidRDefault="00F46295" w:rsidP="00933A64">
      <w:r>
        <w:separator/>
      </w:r>
    </w:p>
  </w:footnote>
  <w:footnote w:type="continuationSeparator" w:id="0">
    <w:p w:rsidR="00F46295" w:rsidRPr="00933A64" w:rsidRDefault="00F4629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7801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35D0"/>
    <w:rsid w:val="00D76799"/>
    <w:rsid w:val="00D8387E"/>
    <w:rsid w:val="00D93903"/>
    <w:rsid w:val="00DB3DEF"/>
    <w:rsid w:val="00DC6248"/>
    <w:rsid w:val="00DD6532"/>
    <w:rsid w:val="00E231DD"/>
    <w:rsid w:val="00E27179"/>
    <w:rsid w:val="00E57928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46295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1191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Druckerová Lucie</cp:lastModifiedBy>
  <cp:revision>3</cp:revision>
  <cp:lastPrinted>2022-05-12T08:20:00Z</cp:lastPrinted>
  <dcterms:created xsi:type="dcterms:W3CDTF">2023-06-22T12:08:00Z</dcterms:created>
  <dcterms:modified xsi:type="dcterms:W3CDTF">2023-06-22T12:12:00Z</dcterms:modified>
</cp:coreProperties>
</file>