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bookmarkStart w:id="0" w:name="_GoBack"/>
      <w:bookmarkEnd w:id="0"/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38249771" w:edGrp="everyone"/>
      <w:permEnd w:id="1838249771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17022" w:type="dxa"/>
        <w:tblLook w:val="01E0" w:firstRow="1" w:lastRow="1" w:firstColumn="1" w:lastColumn="1" w:noHBand="0" w:noVBand="0"/>
      </w:tblPr>
      <w:tblGrid>
        <w:gridCol w:w="2084"/>
        <w:gridCol w:w="7469"/>
        <w:gridCol w:w="7469"/>
      </w:tblGrid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69" w:type="dxa"/>
            <w:vAlign w:val="center"/>
          </w:tcPr>
          <w:p w:rsidR="001C4527" w:rsidRPr="003272C9" w:rsidRDefault="003272C9" w:rsidP="003272C9">
            <w:pPr>
              <w:spacing w:before="120"/>
              <w:ind w:firstLine="0"/>
              <w:rPr>
                <w:rFonts w:cs="Arial"/>
              </w:rPr>
            </w:pPr>
            <w:r>
              <w:rPr>
                <w:rFonts w:cs="Arial"/>
              </w:rPr>
              <w:t>19. – 22.08.2022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69" w:type="dxa"/>
            <w:vAlign w:val="center"/>
          </w:tcPr>
          <w:p w:rsidR="001C4527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1C4527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Prezentace Ú</w:t>
            </w:r>
            <w:r w:rsidR="003272C9">
              <w:rPr>
                <w:rFonts w:cs="Arial"/>
              </w:rPr>
              <w:t>K na akci Canaletto Dresden 2022</w:t>
            </w:r>
          </w:p>
          <w:p w:rsidR="001C4527" w:rsidRPr="00CA5C92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  <w:tc>
          <w:tcPr>
            <w:tcW w:w="7469" w:type="dxa"/>
            <w:vAlign w:val="center"/>
          </w:tcPr>
          <w:p w:rsidR="001C4527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1C4527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1C4527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1C4527" w:rsidRPr="00CA5C92" w:rsidRDefault="001C4527" w:rsidP="001C452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69" w:type="dxa"/>
            <w:vAlign w:val="center"/>
          </w:tcPr>
          <w:p w:rsidR="001C4527" w:rsidRDefault="001C4527" w:rsidP="001C452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19.08.2022</w:t>
            </w:r>
          </w:p>
          <w:p w:rsidR="001C4527" w:rsidRPr="004E5679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11:00 – odjez</w:t>
            </w:r>
          </w:p>
          <w:p w:rsidR="003272C9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12:00 – 14:00 - Fláje</w:t>
            </w:r>
          </w:p>
          <w:p w:rsidR="001C4527" w:rsidRDefault="00D218FA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14:3</w:t>
            </w:r>
            <w:r w:rsidR="003272C9">
              <w:rPr>
                <w:rFonts w:cs="Arial"/>
              </w:rPr>
              <w:t>0</w:t>
            </w:r>
            <w:r w:rsidR="001C4527">
              <w:rPr>
                <w:rFonts w:cs="Arial"/>
              </w:rPr>
              <w:t xml:space="preserve"> – přejezd státní hranice</w:t>
            </w: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D218FA">
              <w:rPr>
                <w:rFonts w:cs="Arial"/>
              </w:rPr>
              <w:t>:36</w:t>
            </w:r>
            <w:r w:rsidR="001C4527">
              <w:rPr>
                <w:rFonts w:cs="Arial"/>
              </w:rPr>
              <w:t xml:space="preserve"> – příjezd Dresden</w:t>
            </w:r>
          </w:p>
          <w:p w:rsidR="001C4527" w:rsidRDefault="00D218FA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16:00</w:t>
            </w:r>
            <w:r w:rsidR="003272C9">
              <w:rPr>
                <w:rFonts w:cs="Arial"/>
              </w:rPr>
              <w:t xml:space="preserve"> – 23:30</w:t>
            </w:r>
            <w:r w:rsidR="001C4527">
              <w:rPr>
                <w:rFonts w:cs="Arial"/>
              </w:rPr>
              <w:t xml:space="preserve"> – účast na akci</w:t>
            </w:r>
          </w:p>
          <w:p w:rsidR="001C4527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20.08.2022</w:t>
            </w:r>
          </w:p>
          <w:p w:rsidR="001C4527" w:rsidRPr="004E5679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10:30 – 23:30</w:t>
            </w:r>
            <w:r w:rsidR="001C4527">
              <w:rPr>
                <w:rFonts w:cs="Arial"/>
              </w:rPr>
              <w:t xml:space="preserve"> – účast na akci</w:t>
            </w:r>
          </w:p>
          <w:p w:rsidR="001C4527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21.08.2022</w:t>
            </w:r>
          </w:p>
          <w:p w:rsidR="001C4527" w:rsidRPr="004E5679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</w:p>
          <w:p w:rsidR="001C4527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10:30 – 23:00 – účast na akci</w:t>
            </w:r>
          </w:p>
          <w:p w:rsidR="001C4527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22.08.2022</w:t>
            </w:r>
          </w:p>
          <w:p w:rsidR="001C4527" w:rsidRPr="004E5679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</w:p>
          <w:p w:rsidR="001C4527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07:30</w:t>
            </w:r>
            <w:r w:rsidR="00D218FA">
              <w:rPr>
                <w:rFonts w:cs="Arial"/>
              </w:rPr>
              <w:t xml:space="preserve"> – 11:3</w:t>
            </w:r>
            <w:r w:rsidR="001C4527">
              <w:rPr>
                <w:rFonts w:cs="Arial"/>
              </w:rPr>
              <w:t>0 – jednání s CzT</w:t>
            </w:r>
          </w:p>
          <w:p w:rsidR="001C4527" w:rsidRDefault="00D218FA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11:55</w:t>
            </w:r>
            <w:r w:rsidR="003272C9">
              <w:rPr>
                <w:rFonts w:cs="Arial"/>
              </w:rPr>
              <w:t xml:space="preserve"> – odjezd</w:t>
            </w:r>
          </w:p>
          <w:p w:rsidR="001C4527" w:rsidRDefault="00D218FA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12:36</w:t>
            </w:r>
            <w:r w:rsidR="001C4527">
              <w:rPr>
                <w:rFonts w:cs="Arial"/>
              </w:rPr>
              <w:t xml:space="preserve"> – přejezd státní hranice</w:t>
            </w:r>
          </w:p>
          <w:p w:rsidR="001C4527" w:rsidRPr="004E5679" w:rsidRDefault="003272C9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1C4527">
              <w:rPr>
                <w:rFonts w:cs="Arial"/>
              </w:rPr>
              <w:t>:00 – konec pracovní cesty</w:t>
            </w:r>
          </w:p>
          <w:p w:rsidR="001C4527" w:rsidRPr="00CA5C92" w:rsidRDefault="001C45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469" w:type="dxa"/>
            <w:vAlign w:val="center"/>
          </w:tcPr>
          <w:p w:rsidR="001C4527" w:rsidRDefault="001C4527" w:rsidP="001C452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1C4527" w:rsidRDefault="001C4527" w:rsidP="001C452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1C4527" w:rsidRDefault="001C4527" w:rsidP="001C452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1C4527" w:rsidRPr="00CA5C92" w:rsidRDefault="001C4527" w:rsidP="001C452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69" w:type="dxa"/>
            <w:vAlign w:val="center"/>
          </w:tcPr>
          <w:p w:rsidR="001C4527" w:rsidRPr="00175D67" w:rsidRDefault="001C4527" w:rsidP="001C4527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Ve dnech </w:t>
            </w:r>
            <w:r w:rsidR="003272C9">
              <w:rPr>
                <w:rFonts w:cs="Arial"/>
              </w:rPr>
              <w:t>19. – 21.08.2022</w:t>
            </w:r>
            <w:r>
              <w:rPr>
                <w:rFonts w:cs="Arial"/>
              </w:rPr>
              <w:t xml:space="preserve"> se Ústecký kraj, v</w:t>
            </w:r>
            <w:r w:rsidRPr="00C73152">
              <w:rPr>
                <w:rFonts w:cs="Arial"/>
              </w:rPr>
              <w:t>e spolupráci se Zahraničním zastoupením Agentury Czech</w:t>
            </w:r>
            <w:r>
              <w:rPr>
                <w:rFonts w:cs="Arial"/>
              </w:rPr>
              <w:t>Tourism pro Spolkovou zemi Německo,</w:t>
            </w:r>
            <w:r w:rsidRPr="00C73152">
              <w:rPr>
                <w:rFonts w:cs="Arial"/>
              </w:rPr>
              <w:t xml:space="preserve"> zúčastnil prezentační akce v rámc</w:t>
            </w:r>
            <w:r>
              <w:rPr>
                <w:rFonts w:cs="Arial"/>
              </w:rPr>
              <w:t xml:space="preserve">i městského </w:t>
            </w:r>
            <w:r w:rsidR="003272C9">
              <w:rPr>
                <w:rFonts w:cs="Arial"/>
              </w:rPr>
              <w:t>festivalu Canaletto Dresden 2022</w:t>
            </w:r>
            <w:r>
              <w:rPr>
                <w:rFonts w:cs="Arial"/>
              </w:rPr>
              <w:t xml:space="preserve"> ve spolkové zemi Sasko</w:t>
            </w:r>
            <w:r w:rsidRPr="00C7315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Jedná se o akci </w:t>
            </w:r>
            <w:r w:rsidR="003272C9">
              <w:rPr>
                <w:rFonts w:cs="Arial"/>
              </w:rPr>
              <w:t>nadregionálního významu, která</w:t>
            </w:r>
            <w:r>
              <w:rPr>
                <w:rFonts w:cs="Arial"/>
              </w:rPr>
              <w:t xml:space="preserve"> je</w:t>
            </w:r>
            <w:r w:rsidRPr="00C73152">
              <w:rPr>
                <w:rFonts w:cs="Arial"/>
              </w:rPr>
              <w:t xml:space="preserve"> charakterizován</w:t>
            </w:r>
            <w:r>
              <w:rPr>
                <w:rFonts w:cs="Arial"/>
              </w:rPr>
              <w:t>a vysokou návštěvností, která se v letošním roce vyšplhala na 550.000 návštěvníků.</w:t>
            </w:r>
          </w:p>
          <w:p w:rsidR="001C4527" w:rsidRPr="00880517" w:rsidRDefault="001C4527" w:rsidP="00880517">
            <w:pPr>
              <w:rPr>
                <w:rFonts w:ascii="Calibri" w:hAnsi="Calibri"/>
                <w:color w:val="1F497D"/>
              </w:rPr>
            </w:pPr>
            <w:r>
              <w:rPr>
                <w:rFonts w:cs="Arial"/>
              </w:rPr>
              <w:t>Návštěvníci akce preferovali</w:t>
            </w:r>
            <w:r w:rsidRPr="00C73152">
              <w:rPr>
                <w:rFonts w:cs="Arial"/>
              </w:rPr>
              <w:t xml:space="preserve"> na</w:t>
            </w:r>
            <w:r>
              <w:rPr>
                <w:rFonts w:cs="Arial"/>
              </w:rPr>
              <w:t>bí</w:t>
            </w:r>
            <w:r w:rsidRPr="00C73152">
              <w:rPr>
                <w:rFonts w:cs="Arial"/>
              </w:rPr>
              <w:t>dky týkající se caravaningu a campingu, aktivního outdooru</w:t>
            </w:r>
            <w:r>
              <w:rPr>
                <w:rFonts w:cs="Arial"/>
              </w:rPr>
              <w:t xml:space="preserve"> (cyklo, tracking)</w:t>
            </w:r>
            <w:r w:rsidRPr="00C73152">
              <w:rPr>
                <w:rFonts w:cs="Arial"/>
              </w:rPr>
              <w:t xml:space="preserve"> v regionech se zachovalým přírodním bohatstvím, ale současně dostatečnou turistickou infrastrukturou. </w:t>
            </w:r>
            <w:r>
              <w:rPr>
                <w:rFonts w:cs="Arial"/>
              </w:rPr>
              <w:t>Velký zájem byl také o cyklostezky (Labská stezka a cyklotrasa Ohře) a o produkt lázeňství. Ve velké míře byly zastoupeny dotazy ohledně situace v souvislosti s</w:t>
            </w:r>
            <w:r w:rsidR="003272C9">
              <w:rPr>
                <w:rFonts w:cs="Arial"/>
              </w:rPr>
              <w:t xml:space="preserve"> požárem v NP České Švýcarsko. Převážně přístupnost turistických cílů Pravčická brána a soutěsky v Hřensku. </w:t>
            </w:r>
            <w:r w:rsidR="00880517">
              <w:rPr>
                <w:rFonts w:cs="Arial"/>
              </w:rPr>
              <w:t xml:space="preserve">Dále byl </w:t>
            </w:r>
            <w:r w:rsidR="00880517" w:rsidRPr="00880517">
              <w:rPr>
                <w:rFonts w:cs="Arial"/>
              </w:rPr>
              <w:t xml:space="preserve">prezentován projekt </w:t>
            </w:r>
            <w:r w:rsidR="00880517">
              <w:rPr>
                <w:rFonts w:cs="Arial"/>
              </w:rPr>
              <w:t>„</w:t>
            </w:r>
            <w:r w:rsidR="00880517" w:rsidRPr="00880517">
              <w:t>Za společným dědictvím na kole i pěšky</w:t>
            </w:r>
            <w:r w:rsidR="00880517">
              <w:t>“.</w:t>
            </w:r>
          </w:p>
          <w:p w:rsidR="001C4527" w:rsidRPr="00CA5C92" w:rsidRDefault="001C4527" w:rsidP="001C4527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Pro saský trh je Ústecký kraj zajímavý především dobrou dopravní dostupností. P</w:t>
            </w:r>
            <w:r w:rsidRPr="00C73152">
              <w:rPr>
                <w:rFonts w:cs="Arial"/>
              </w:rPr>
              <w:t>odobné akce jsou dobrou příležitostí, jak region představit dalšímu okruhu potenciálních návštěvníků</w:t>
            </w:r>
            <w:r>
              <w:rPr>
                <w:rFonts w:cs="Arial"/>
              </w:rPr>
              <w:t>.</w:t>
            </w:r>
          </w:p>
        </w:tc>
        <w:tc>
          <w:tcPr>
            <w:tcW w:w="7469" w:type="dxa"/>
            <w:vAlign w:val="center"/>
          </w:tcPr>
          <w:p w:rsidR="001C4527" w:rsidRDefault="001C4527" w:rsidP="001C4527">
            <w:pPr>
              <w:ind w:left="72" w:firstLine="0"/>
              <w:rPr>
                <w:rFonts w:cs="Arial"/>
              </w:rPr>
            </w:pPr>
          </w:p>
          <w:p w:rsidR="001C4527" w:rsidRDefault="001C4527" w:rsidP="001C4527">
            <w:pPr>
              <w:ind w:left="72" w:firstLine="0"/>
              <w:rPr>
                <w:rFonts w:cs="Arial"/>
              </w:rPr>
            </w:pPr>
          </w:p>
          <w:p w:rsidR="001C4527" w:rsidRDefault="001C4527" w:rsidP="001C4527">
            <w:pPr>
              <w:ind w:firstLine="0"/>
              <w:rPr>
                <w:rFonts w:cs="Arial"/>
              </w:rPr>
            </w:pPr>
          </w:p>
          <w:p w:rsidR="001C4527" w:rsidRDefault="001C4527" w:rsidP="001C4527">
            <w:pPr>
              <w:ind w:firstLine="0"/>
              <w:rPr>
                <w:rFonts w:cs="Arial"/>
              </w:rPr>
            </w:pPr>
          </w:p>
          <w:p w:rsidR="001C4527" w:rsidRDefault="001C4527" w:rsidP="001C4527">
            <w:pPr>
              <w:ind w:firstLine="0"/>
              <w:rPr>
                <w:rFonts w:cs="Arial"/>
              </w:rPr>
            </w:pPr>
          </w:p>
          <w:p w:rsidR="001C4527" w:rsidRDefault="001C4527" w:rsidP="001C4527">
            <w:pPr>
              <w:ind w:left="72" w:firstLine="0"/>
              <w:rPr>
                <w:rFonts w:cs="Arial"/>
              </w:rPr>
            </w:pPr>
          </w:p>
          <w:p w:rsidR="001C4527" w:rsidRDefault="001C4527" w:rsidP="001C4527">
            <w:pPr>
              <w:ind w:left="72" w:firstLine="0"/>
              <w:rPr>
                <w:rFonts w:cs="Arial"/>
              </w:rPr>
            </w:pPr>
          </w:p>
          <w:p w:rsidR="001C4527" w:rsidRPr="00CA5C92" w:rsidRDefault="001C4527" w:rsidP="001C4527">
            <w:pPr>
              <w:ind w:left="72" w:firstLine="0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Hyšková Barbora Bc.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Druckerová Lucie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1C4527" w:rsidRPr="00CA5C92" w:rsidTr="00712D5E">
        <w:tc>
          <w:tcPr>
            <w:tcW w:w="2084" w:type="dxa"/>
            <w:vAlign w:val="center"/>
          </w:tcPr>
          <w:p w:rsidR="001C4527" w:rsidRPr="00CA5C92" w:rsidRDefault="001C45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69" w:type="dxa"/>
            <w:vAlign w:val="center"/>
          </w:tcPr>
          <w:p w:rsidR="001C4527" w:rsidRPr="00CA5C92" w:rsidRDefault="003272C9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23.08.2022</w:t>
            </w:r>
          </w:p>
        </w:tc>
        <w:tc>
          <w:tcPr>
            <w:tcW w:w="7469" w:type="dxa"/>
            <w:vAlign w:val="center"/>
          </w:tcPr>
          <w:p w:rsidR="001C4527" w:rsidRPr="00CA5C92" w:rsidRDefault="001C45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66" w:rsidRPr="00933A64" w:rsidRDefault="008D5B66" w:rsidP="00933A64">
      <w:r>
        <w:separator/>
      </w:r>
    </w:p>
  </w:endnote>
  <w:endnote w:type="continuationSeparator" w:id="0">
    <w:p w:rsidR="008D5B66" w:rsidRPr="00933A64" w:rsidRDefault="008D5B6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C452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8D5B66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420C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8D5B66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66" w:rsidRPr="00933A64" w:rsidRDefault="008D5B66" w:rsidP="00933A64">
      <w:r>
        <w:separator/>
      </w:r>
    </w:p>
  </w:footnote>
  <w:footnote w:type="continuationSeparator" w:id="0">
    <w:p w:rsidR="008D5B66" w:rsidRPr="00933A64" w:rsidRDefault="008D5B6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26C"/>
    <w:multiLevelType w:val="hybridMultilevel"/>
    <w:tmpl w:val="CC72C332"/>
    <w:lvl w:ilvl="0" w:tplc="BCFE05E6">
      <w:start w:val="1"/>
      <w:numFmt w:val="decimalZero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4E42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5420C"/>
    <w:rsid w:val="001C4527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272C9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0517"/>
    <w:rsid w:val="008834E2"/>
    <w:rsid w:val="008A340D"/>
    <w:rsid w:val="008B29A5"/>
    <w:rsid w:val="008B4A31"/>
    <w:rsid w:val="008C35A0"/>
    <w:rsid w:val="008D5B66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0B48"/>
    <w:rsid w:val="00BC19DA"/>
    <w:rsid w:val="00BC3919"/>
    <w:rsid w:val="00BC599A"/>
    <w:rsid w:val="00BD425E"/>
    <w:rsid w:val="00BE30DD"/>
    <w:rsid w:val="00BE7285"/>
    <w:rsid w:val="00C002CC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218FA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28F1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1C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1854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Šašková Marta</cp:lastModifiedBy>
  <cp:revision>2</cp:revision>
  <cp:lastPrinted>2021-10-07T10:35:00Z</cp:lastPrinted>
  <dcterms:created xsi:type="dcterms:W3CDTF">2022-11-02T09:59:00Z</dcterms:created>
  <dcterms:modified xsi:type="dcterms:W3CDTF">2022-11-02T09:59:00Z</dcterms:modified>
</cp:coreProperties>
</file>