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127798"/>
        <w:placeholder>
          <w:docPart w:val="3013BF0F255F400995A8EA2DF97F0B7F"/>
        </w:placeholder>
        <w:temporary/>
        <w:showingPlcHdr/>
      </w:sdtPr>
      <w:sdtContent>
        <w:p w:rsidR="00943393" w:rsidRPr="00943393" w:rsidRDefault="00C274D8" w:rsidP="00943393">
          <w:pPr>
            <w:pStyle w:val="Nadpis1"/>
            <w:rPr>
              <w:szCs w:val="22"/>
            </w:rPr>
          </w:pPr>
          <w:r>
            <w:rPr>
              <w:rStyle w:val="Zstupntext"/>
              <w:lang w:val="en-US"/>
            </w:rPr>
            <w:t>YURA Award Application</w:t>
          </w:r>
        </w:p>
      </w:sdtContent>
    </w:sdt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3544"/>
        <w:gridCol w:w="1230"/>
      </w:tblGrid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name of institution</w:t>
            </w:r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0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contact details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street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city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ZIP Code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94646D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cs-CZ" w:bidi="ar-SA"/>
              </w:rPr>
            </w: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2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3"/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country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partner region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4"/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C274D8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bookmarkStart w:id="5" w:name="Rozevírací"/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Rozevírací"/>
                  <w:enabled/>
                  <w:calcOnExit w:val="0"/>
                  <w:statusText w:type="text" w:val="choose the partner region"/>
                  <w:ddList>
                    <w:listEntry w:val="choose the partner region"/>
                    <w:listEntry w:val="Saxony-Anhalt (Germany)"/>
                    <w:listEntry w:val="Usti Region (Czech Republic)"/>
                    <w:listEntry w:val="South-West Staria (Austria)"/>
                    <w:listEntry w:val="North Great Plain (Hungary)"/>
                    <w:listEntry w:val="Lower Silesia (Poland)"/>
                    <w:listEntry w:val="Novara (Italy)"/>
                  </w:ddList>
                </w:ffData>
              </w:fldChar>
            </w:r>
            <w:r w:rsidR="00C274D8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FORMDROPDOWN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5"/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tel.: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e-mail: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6"/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88126E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7"/>
          </w:p>
        </w:tc>
      </w:tr>
      <w:tr w:rsidR="00494521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21" w:rsidRDefault="00494521" w:rsidP="0049452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type of organization: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521" w:rsidRPr="00494521" w:rsidRDefault="00494521" w:rsidP="0049452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 w:bidi="ar-SA"/>
              </w:rPr>
            </w:pPr>
            <w:r>
              <w:rPr>
                <w:rFonts w:eastAsia="Times New Roman" w:cs="Times New Roman"/>
                <w:b/>
                <w:color w:val="000000"/>
                <w:lang w:eastAsia="cs-CZ" w:bidi="ar-SA"/>
              </w:rPr>
              <w:t>s</w:t>
            </w:r>
            <w:r w:rsidRPr="00494521">
              <w:rPr>
                <w:rFonts w:eastAsia="Times New Roman" w:cs="Times New Roman"/>
                <w:b/>
                <w:color w:val="000000"/>
                <w:lang w:eastAsia="cs-CZ" w:bidi="ar-SA"/>
              </w:rPr>
              <w:t>pecify closer your activities: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494521" w:rsidP="0049452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lang w:eastAsia="cs-CZ" w:bidi="ar-SA"/>
              </w:rPr>
              <w:t xml:space="preserve">public enterprise                            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FORMCHECKBOX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8"/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141FDD" w:rsidP="0049452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cs-CZ" w:bidi="ar-SA"/>
              </w:rPr>
            </w: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9"/>
            <w:r w:rsidR="00B92CD7"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494521" w:rsidP="0049452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lang w:eastAsia="cs-CZ" w:bidi="ar-SA"/>
              </w:rPr>
              <w:t xml:space="preserve">private enterprise                           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2"/>
            <w:r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FORMCHECKBOX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10"/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141FDD" w:rsidP="0049452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  <w:lang w:eastAsia="cs-CZ" w:bidi="ar-SA"/>
              </w:rPr>
            </w: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11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project/initiative title</w:t>
            </w: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 xml:space="preserve"> (if it has any)</w:t>
            </w:r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88126E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separate"/>
            </w:r>
            <w:r w:rsidR="0088126E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88126E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end"/>
            </w:r>
            <w:bookmarkEnd w:id="12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880DB1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lang w:eastAsia="cs-CZ" w:bidi="ar-SA"/>
              </w:rPr>
            </w:pPr>
            <w:r w:rsidRPr="00880DB1">
              <w:rPr>
                <w:rFonts w:eastAsia="Times New Roman" w:cs="Times New Roman"/>
                <w:b/>
                <w:bCs/>
                <w:caps/>
                <w:color w:val="000000"/>
                <w:lang w:eastAsia="cs-CZ" w:bidi="ar-SA"/>
              </w:rPr>
              <w:t>description of project</w:t>
            </w:r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solved problem</w:t>
            </w:r>
          </w:p>
        </w:tc>
      </w:tr>
      <w:tr w:rsidR="00B92CD7" w:rsidRPr="00B92CD7" w:rsidTr="00B92CD7">
        <w:trPr>
          <w:trHeight w:val="117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C274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 </w:t>
            </w:r>
            <w:bookmarkStart w:id="13" w:name="Text9"/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274D8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separate"/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end"/>
            </w:r>
            <w:bookmarkEnd w:id="13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aims of project</w:t>
            </w:r>
          </w:p>
        </w:tc>
      </w:tr>
      <w:tr w:rsidR="00B92CD7" w:rsidRPr="00B92CD7" w:rsidTr="00B92CD7">
        <w:trPr>
          <w:trHeight w:val="118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C274D8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separate"/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end"/>
            </w:r>
            <w:bookmarkEnd w:id="14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activities and results</w:t>
            </w:r>
          </w:p>
        </w:tc>
      </w:tr>
      <w:tr w:rsidR="00B92CD7" w:rsidRPr="00B92CD7" w:rsidTr="00B92CD7">
        <w:trPr>
          <w:trHeight w:val="148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C274D8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separate"/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end"/>
            </w:r>
            <w:bookmarkEnd w:id="15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solutions of demographic problems</w:t>
            </w:r>
          </w:p>
        </w:tc>
      </w:tr>
      <w:tr w:rsidR="00B92CD7" w:rsidRPr="00B92CD7" w:rsidTr="00B92CD7">
        <w:trPr>
          <w:trHeight w:val="147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="00C274D8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separate"/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b/>
                <w:bCs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fldChar w:fldCharType="end"/>
            </w:r>
            <w:bookmarkEnd w:id="16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project status</w:t>
            </w:r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completed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6"/>
            <w:r w:rsidR="00D77697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FORMCHECKBOX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17"/>
          </w:p>
        </w:tc>
      </w:tr>
      <w:tr w:rsidR="00B92CD7" w:rsidRPr="00B92CD7" w:rsidTr="00B92CD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started and not yet finished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7"/>
            <w:r w:rsidR="00D77697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FORMCHECKBOX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18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lastRenderedPageBreak/>
              <w:t>approximate costs</w:t>
            </w:r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C274D8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19"/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b/>
                <w:bCs/>
                <w:color w:val="000000"/>
                <w:lang w:eastAsia="cs-CZ" w:bidi="ar-SA"/>
              </w:rPr>
              <w:t>year of implementation</w:t>
            </w:r>
          </w:p>
        </w:tc>
      </w:tr>
      <w:tr w:rsidR="00B92CD7" w:rsidRPr="00B92CD7" w:rsidTr="00B92CD7">
        <w:trPr>
          <w:trHeight w:val="300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7" w:rsidRPr="00B92CD7" w:rsidRDefault="00B92CD7" w:rsidP="00B92CD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 w:bidi="ar-SA"/>
              </w:rPr>
            </w:pPr>
            <w:r w:rsidRPr="00B92CD7">
              <w:rPr>
                <w:rFonts w:eastAsia="Times New Roman" w:cs="Times New Roman"/>
                <w:color w:val="000000"/>
                <w:lang w:eastAsia="cs-CZ" w:bidi="ar-SA"/>
              </w:rPr>
              <w:t> 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C274D8">
              <w:rPr>
                <w:rFonts w:eastAsia="Times New Roman" w:cs="Times New Roman"/>
                <w:color w:val="000000"/>
                <w:lang w:eastAsia="cs-CZ" w:bidi="ar-SA"/>
              </w:rPr>
              <w:instrText xml:space="preserve"> FORMTEXT </w:instrTex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separate"/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C274D8">
              <w:rPr>
                <w:rFonts w:eastAsia="Times New Roman" w:cs="Times New Roman"/>
                <w:noProof/>
                <w:color w:val="000000"/>
                <w:lang w:eastAsia="cs-CZ" w:bidi="ar-SA"/>
              </w:rPr>
              <w:t> </w:t>
            </w:r>
            <w:r w:rsidR="0094646D">
              <w:rPr>
                <w:rFonts w:eastAsia="Times New Roman" w:cs="Times New Roman"/>
                <w:color w:val="000000"/>
                <w:lang w:eastAsia="cs-CZ" w:bidi="ar-SA"/>
              </w:rPr>
              <w:fldChar w:fldCharType="end"/>
            </w:r>
            <w:bookmarkEnd w:id="20"/>
          </w:p>
        </w:tc>
      </w:tr>
    </w:tbl>
    <w:p w:rsidR="00FC2931" w:rsidRDefault="00FC2931" w:rsidP="00B92CD7"/>
    <w:p w:rsidR="00141FDD" w:rsidRDefault="00141FDD" w:rsidP="00B92CD7">
      <w:r>
        <w:t>It is possible to attach pictures or other documents related to your project. If you want to do so, please attach in separate files.</w:t>
      </w:r>
    </w:p>
    <w:p w:rsidR="0045728F" w:rsidRPr="002B202E" w:rsidRDefault="0045728F" w:rsidP="003C658A">
      <w:pPr>
        <w:rPr>
          <w:color w:val="808080" w:themeColor="background1" w:themeShade="80"/>
        </w:rPr>
      </w:pPr>
    </w:p>
    <w:sectPr w:rsidR="0045728F" w:rsidRPr="002B202E" w:rsidSect="006207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40" w:right="1080" w:bottom="1440" w:left="108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4D8" w:rsidRDefault="00C274D8" w:rsidP="00FC7524">
      <w:r>
        <w:separator/>
      </w:r>
    </w:p>
  </w:endnote>
  <w:endnote w:type="continuationSeparator" w:id="0">
    <w:p w:rsidR="00C274D8" w:rsidRDefault="00C274D8" w:rsidP="00FC7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D8" w:rsidRDefault="00C274D8" w:rsidP="00FC7524"/>
  <w:p w:rsidR="00C274D8" w:rsidRDefault="0094646D" w:rsidP="00FC7524">
    <w:fldSimple w:instr=" PAGE   \* MERGEFORMAT ">
      <w:r w:rsidR="00C274D8">
        <w:rPr>
          <w:noProof/>
        </w:rPr>
        <w:t>2</w:t>
      </w:r>
    </w:fldSimple>
    <w:r w:rsidR="00C274D8">
      <w:t xml:space="preserve"> </w:t>
    </w:r>
    <w:r w:rsidR="00C274D8">
      <w:rPr>
        <w:color w:val="F2656C" w:themeColor="accent3"/>
      </w:rPr>
      <w:sym w:font="Wingdings 2" w:char="F097"/>
    </w:r>
    <w:r w:rsidR="00C274D8">
      <w:t xml:space="preserve"> </w:t>
    </w:r>
  </w:p>
  <w:p w:rsidR="00C274D8" w:rsidRDefault="0094646D" w:rsidP="00FC7524">
    <w:r>
      <w:pict>
        <v:group id="_x0000_s2071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2" type="#_x0000_t32" style="position:absolute;left:1804;top:15122;width:2723;height:0;rotation:180" o:connectortype="straight" strokecolor="#a20c14 [3205]" strokeweight="1.5pt"/>
          <v:shape id="_x0000_s2073" type="#_x0000_t32" style="position:absolute;left:1804;top:15193;width:3666;height:0;rotation:180" o:connectortype="straight" strokecolor="#a20c14 [3205]" strokeweight=".25pt"/>
          <w10:anchorlock/>
        </v:group>
      </w:pict>
    </w:r>
  </w:p>
  <w:p w:rsidR="00C274D8" w:rsidRDefault="00C274D8" w:rsidP="00FC75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D8" w:rsidRPr="00CC6172" w:rsidRDefault="00C274D8" w:rsidP="006C7C52">
    <w:pPr>
      <w:tabs>
        <w:tab w:val="left" w:pos="2013"/>
        <w:tab w:val="right" w:pos="9747"/>
      </w:tabs>
      <w:spacing w:before="200" w:after="200"/>
      <w:rPr>
        <w:rStyle w:val="Siln"/>
      </w:rPr>
    </w:pPr>
    <w:r>
      <w:rPr>
        <w:rStyle w:val="Siln"/>
      </w:rPr>
      <w:tab/>
    </w:r>
    <w:r>
      <w:rPr>
        <w:rStyle w:val="Siln"/>
      </w:rPr>
      <w:tab/>
    </w:r>
    <w:sdt>
      <w:sdtPr>
        <w:rPr>
          <w:rStyle w:val="Siln"/>
        </w:rPr>
        <w:id w:val="292749"/>
        <w:docPartObj>
          <w:docPartGallery w:val="Page Numbers (Top of Page)"/>
          <w:docPartUnique/>
        </w:docPartObj>
      </w:sdtPr>
      <w:sdtContent>
        <w:r w:rsidRPr="00CC6172">
          <w:rPr>
            <w:rStyle w:val="Siln"/>
          </w:rPr>
          <w:t xml:space="preserve">Page </w:t>
        </w:r>
        <w:r w:rsidR="0094646D" w:rsidRPr="00CC6172">
          <w:rPr>
            <w:rStyle w:val="Siln"/>
          </w:rPr>
          <w:fldChar w:fldCharType="begin"/>
        </w:r>
        <w:r w:rsidRPr="00CC6172">
          <w:rPr>
            <w:rStyle w:val="Siln"/>
          </w:rPr>
          <w:instrText xml:space="preserve"> PAGE </w:instrText>
        </w:r>
        <w:r w:rsidR="0094646D" w:rsidRPr="00CC6172">
          <w:rPr>
            <w:rStyle w:val="Siln"/>
          </w:rPr>
          <w:fldChar w:fldCharType="separate"/>
        </w:r>
        <w:r w:rsidR="00141FDD">
          <w:rPr>
            <w:rStyle w:val="Siln"/>
            <w:noProof/>
          </w:rPr>
          <w:t>2</w:t>
        </w:r>
        <w:r w:rsidR="0094646D" w:rsidRPr="00CC6172">
          <w:rPr>
            <w:rStyle w:val="Siln"/>
          </w:rPr>
          <w:fldChar w:fldCharType="end"/>
        </w:r>
        <w:r w:rsidRPr="00CC6172">
          <w:rPr>
            <w:rStyle w:val="Siln"/>
          </w:rPr>
          <w:t xml:space="preserve"> / </w:t>
        </w:r>
        <w:r w:rsidR="0094646D" w:rsidRPr="00CC6172">
          <w:rPr>
            <w:rStyle w:val="Siln"/>
          </w:rPr>
          <w:fldChar w:fldCharType="begin"/>
        </w:r>
        <w:r w:rsidRPr="00CC6172">
          <w:rPr>
            <w:rStyle w:val="Siln"/>
          </w:rPr>
          <w:instrText xml:space="preserve"> NUMPAGES  </w:instrText>
        </w:r>
        <w:r w:rsidR="0094646D" w:rsidRPr="00CC6172">
          <w:rPr>
            <w:rStyle w:val="Siln"/>
          </w:rPr>
          <w:fldChar w:fldCharType="separate"/>
        </w:r>
        <w:r w:rsidR="00141FDD">
          <w:rPr>
            <w:rStyle w:val="Siln"/>
            <w:noProof/>
          </w:rPr>
          <w:t>2</w:t>
        </w:r>
        <w:r w:rsidR="0094646D" w:rsidRPr="00CC6172">
          <w:rPr>
            <w:rStyle w:val="Siln"/>
          </w:rPr>
          <w:fldChar w:fldCharType="end"/>
        </w:r>
      </w:sdtContent>
    </w:sdt>
  </w:p>
  <w:p w:rsidR="00C274D8" w:rsidRPr="00185DC2" w:rsidRDefault="00C274D8" w:rsidP="00185DC2">
    <w:pPr>
      <w:pStyle w:val="aboutproject"/>
    </w:pPr>
    <w:r w:rsidRPr="00185DC2">
      <w:t>This project is implemented through the CENTRAL EUROPE Programme co-financed by the ERDF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D8" w:rsidRDefault="0094646D" w:rsidP="0038150B">
    <w:pPr>
      <w:pStyle w:val="Bezmezer"/>
      <w:tabs>
        <w:tab w:val="right" w:pos="9747"/>
      </w:tabs>
      <w:spacing w:before="200" w:after="200"/>
      <w:jc w:val="right"/>
      <w:rPr>
        <w:rStyle w:val="Siln"/>
      </w:rPr>
    </w:pPr>
    <w:r>
      <w:rPr>
        <w:b/>
        <w:bCs/>
        <w:noProof/>
        <w:lang w:val="cs-CZ" w:eastAsia="cs-CZ" w:bidi="ar-SA"/>
      </w:rPr>
      <w:pict>
        <v:rect id="_x0000_s2083" style="position:absolute;left:0;text-align:left;margin-left:337.35pt;margin-top:-110.05pt;width:161.25pt;height:157.6pt;z-index:-251656192" stroked="f">
          <v:fill r:id="rId1" o:title="rodinka" recolor="t" type="frame"/>
        </v:rect>
      </w:pict>
    </w:r>
    <w:r w:rsidR="00C274D8" w:rsidRPr="00CC6172">
      <w:rPr>
        <w:rStyle w:val="Siln"/>
      </w:rPr>
      <w:t xml:space="preserve">Page </w:t>
    </w:r>
    <w:r w:rsidRPr="00CC6172">
      <w:rPr>
        <w:rStyle w:val="Siln"/>
      </w:rPr>
      <w:fldChar w:fldCharType="begin"/>
    </w:r>
    <w:r w:rsidR="00C274D8" w:rsidRPr="00CC6172">
      <w:rPr>
        <w:rStyle w:val="Siln"/>
      </w:rPr>
      <w:instrText xml:space="preserve"> PAGE </w:instrText>
    </w:r>
    <w:r w:rsidRPr="00CC6172">
      <w:rPr>
        <w:rStyle w:val="Siln"/>
      </w:rPr>
      <w:fldChar w:fldCharType="separate"/>
    </w:r>
    <w:r w:rsidR="00141FDD">
      <w:rPr>
        <w:rStyle w:val="Siln"/>
        <w:noProof/>
      </w:rPr>
      <w:t>1</w:t>
    </w:r>
    <w:r w:rsidRPr="00CC6172">
      <w:rPr>
        <w:rStyle w:val="Siln"/>
      </w:rPr>
      <w:fldChar w:fldCharType="end"/>
    </w:r>
    <w:r w:rsidR="00C274D8" w:rsidRPr="00CC6172">
      <w:rPr>
        <w:rStyle w:val="Siln"/>
      </w:rPr>
      <w:t xml:space="preserve"> / </w:t>
    </w:r>
    <w:r w:rsidRPr="00CC6172">
      <w:rPr>
        <w:rStyle w:val="Siln"/>
      </w:rPr>
      <w:fldChar w:fldCharType="begin"/>
    </w:r>
    <w:r w:rsidR="00C274D8" w:rsidRPr="00CC6172">
      <w:rPr>
        <w:rStyle w:val="Siln"/>
      </w:rPr>
      <w:instrText xml:space="preserve"> NUMPAGES  </w:instrText>
    </w:r>
    <w:r w:rsidRPr="00CC6172">
      <w:rPr>
        <w:rStyle w:val="Siln"/>
      </w:rPr>
      <w:fldChar w:fldCharType="separate"/>
    </w:r>
    <w:r w:rsidR="00141FDD">
      <w:rPr>
        <w:rStyle w:val="Siln"/>
        <w:noProof/>
      </w:rPr>
      <w:t>2</w:t>
    </w:r>
    <w:r w:rsidRPr="00CC6172">
      <w:rPr>
        <w:rStyle w:val="Siln"/>
      </w:rPr>
      <w:fldChar w:fldCharType="end"/>
    </w:r>
  </w:p>
  <w:p w:rsidR="00C274D8" w:rsidRPr="00432A87" w:rsidRDefault="00C274D8" w:rsidP="0038150B">
    <w:pPr>
      <w:pStyle w:val="aboutproject"/>
    </w:pPr>
    <w:r w:rsidRPr="00432A87">
      <w:t>This project is implemented through the CENTRAL EUROPE Programme co-financed by the ERDF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4D8" w:rsidRDefault="00C274D8" w:rsidP="00FC7524">
      <w:r>
        <w:separator/>
      </w:r>
    </w:p>
  </w:footnote>
  <w:footnote w:type="continuationSeparator" w:id="0">
    <w:p w:rsidR="00C274D8" w:rsidRDefault="00C274D8" w:rsidP="00FC7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D8" w:rsidRDefault="00C274D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D8" w:rsidRPr="00F61D3B" w:rsidRDefault="00C274D8" w:rsidP="00F61D3B">
    <w:pPr>
      <w:pStyle w:val="Zhlav"/>
      <w:tabs>
        <w:tab w:val="clear" w:pos="4320"/>
        <w:tab w:val="clear" w:pos="8640"/>
        <w:tab w:val="left" w:pos="2685"/>
      </w:tabs>
      <w:rPr>
        <w:rStyle w:val="Zstupntext"/>
        <w:color w:val="auto"/>
      </w:rPr>
    </w:pPr>
    <w:r>
      <w:rPr>
        <w:rStyle w:val="Zstupntext"/>
        <w:color w:val="auto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196"/>
      <w:gridCol w:w="4750"/>
      <w:gridCol w:w="2929"/>
    </w:tblGrid>
    <w:tr w:rsidR="00C274D8" w:rsidTr="0038150B">
      <w:trPr>
        <w:cantSplit/>
        <w:trHeight w:hRule="exact" w:val="1108"/>
      </w:trPr>
      <w:tc>
        <w:tcPr>
          <w:tcW w:w="2196" w:type="dxa"/>
          <w:vAlign w:val="center"/>
        </w:tcPr>
        <w:p w:rsidR="00C274D8" w:rsidRDefault="00C274D8" w:rsidP="00F10137">
          <w:r w:rsidRPr="006A402F">
            <w:rPr>
              <w:rStyle w:val="BezmezerChar"/>
              <w:noProof/>
              <w:lang w:val="cs-CZ" w:eastAsia="cs-CZ" w:bidi="ar-SA"/>
            </w:rPr>
            <w:drawing>
              <wp:inline distT="0" distB="0" distL="0" distR="0">
                <wp:extent cx="1295400" cy="419100"/>
                <wp:effectExtent l="19050" t="0" r="0" b="0"/>
                <wp:docPr id="4" name="Obrázek 5" descr="YURA-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URA-color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  <w:vAlign w:val="center"/>
        </w:tcPr>
        <w:p w:rsidR="00C274D8" w:rsidRDefault="00C274D8" w:rsidP="00F10137">
          <w:pPr>
            <w:jc w:val="right"/>
          </w:pPr>
          <w:r>
            <w:rPr>
              <w:noProof/>
              <w:lang w:val="cs-CZ" w:eastAsia="cs-CZ" w:bidi="ar-SA"/>
            </w:rPr>
            <w:drawing>
              <wp:inline distT="0" distB="0" distL="0" distR="0">
                <wp:extent cx="2661920" cy="538480"/>
                <wp:effectExtent l="19050" t="0" r="5080" b="0"/>
                <wp:docPr id="1" name="Picture 0" descr="logos_CEEUerdf(with_sentence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_CEEUerdf(with_sentence)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1920" cy="538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  <w:vAlign w:val="center"/>
        </w:tcPr>
        <w:p w:rsidR="00C274D8" w:rsidRDefault="0094646D" w:rsidP="00F10137">
          <w:pPr>
            <w:jc w:val="right"/>
          </w:pPr>
          <w:sdt>
            <w:sdtPr>
              <w:alias w:val="regional logo"/>
              <w:tag w:val=" "/>
              <w:id w:val="28560692"/>
              <w:picture/>
            </w:sdtPr>
            <w:sdtContent>
              <w:r w:rsidR="00C274D8" w:rsidRPr="00C927F0">
                <w:rPr>
                  <w:noProof/>
                  <w:lang w:val="cs-CZ" w:eastAsia="cs-CZ" w:bidi="ar-SA"/>
                </w:rPr>
                <w:drawing>
                  <wp:inline distT="0" distB="0" distL="0" distR="0">
                    <wp:extent cx="1485900" cy="476250"/>
                    <wp:effectExtent l="19050" t="0" r="0" b="0"/>
                    <wp:docPr id="8" name="obrázek 10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86939" cy="4765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:rsidR="00C274D8" w:rsidRPr="00ED04EA" w:rsidRDefault="00C274D8" w:rsidP="00850D76">
    <w:pPr>
      <w:pStyle w:val="Zhlav"/>
      <w:spacing w:after="0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73B40"/>
    <w:multiLevelType w:val="multilevel"/>
    <w:tmpl w:val="FA8C6AA4"/>
    <w:numStyleLink w:val="YURAordered"/>
  </w:abstractNum>
  <w:abstractNum w:abstractNumId="1">
    <w:nsid w:val="124B7CF1"/>
    <w:multiLevelType w:val="multilevel"/>
    <w:tmpl w:val="7AC6A14E"/>
    <w:styleLink w:val="Mstskslovanseznam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cstheme="minorBidi"/>
        <w:color w:val="D9111B" w:themeColor="accent1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A20C14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</w:abstractNum>
  <w:abstractNum w:abstractNumId="2">
    <w:nsid w:val="29A55C46"/>
    <w:multiLevelType w:val="multilevel"/>
    <w:tmpl w:val="4984B084"/>
    <w:numStyleLink w:val="YURAunordered"/>
  </w:abstractNum>
  <w:abstractNum w:abstractNumId="3">
    <w:nsid w:val="310C4585"/>
    <w:multiLevelType w:val="multilevel"/>
    <w:tmpl w:val="4984B084"/>
    <w:styleLink w:val="YURAunordered"/>
    <w:lvl w:ilvl="0">
      <w:start w:val="1"/>
      <w:numFmt w:val="bullet"/>
      <w:pStyle w:val="Odrka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D9111B" w:themeColor="accent1"/>
        <w:sz w:val="18"/>
        <w:szCs w:val="18"/>
      </w:rPr>
    </w:lvl>
    <w:lvl w:ilvl="1">
      <w:start w:val="1"/>
      <w:numFmt w:val="bullet"/>
      <w:pStyle w:val="Odrka2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D9111B" w:themeColor="accent1"/>
        <w:sz w:val="18"/>
      </w:rPr>
    </w:lvl>
    <w:lvl w:ilvl="2">
      <w:start w:val="1"/>
      <w:numFmt w:val="bullet"/>
      <w:pStyle w:val="Odrka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b w:val="0"/>
        <w:i w:val="0"/>
        <w:color w:val="D9111B" w:themeColor="accent1"/>
        <w:sz w:val="16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 w:val="0"/>
        <w:i w:val="0"/>
        <w:color w:val="D9111B" w:themeColor="accent1"/>
        <w:sz w:val="16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170"/>
      </w:pPr>
      <w:rPr>
        <w:rFonts w:ascii="Symbol" w:hAnsi="Symbol" w:hint="default"/>
        <w:color w:val="D9111B" w:themeColor="accent1"/>
        <w:sz w:val="16"/>
      </w:rPr>
    </w:lvl>
    <w:lvl w:ilvl="5">
      <w:start w:val="1"/>
      <w:numFmt w:val="bullet"/>
      <w:lvlText w:val=""/>
      <w:lvlJc w:val="left"/>
      <w:pPr>
        <w:tabs>
          <w:tab w:val="num" w:pos="1588"/>
        </w:tabs>
        <w:ind w:left="1588" w:hanging="170"/>
      </w:pPr>
      <w:rPr>
        <w:rFonts w:ascii="Symbol" w:hAnsi="Symbol" w:hint="default"/>
        <w:color w:val="D9111B" w:themeColor="accent1"/>
        <w:sz w:val="16"/>
      </w:rPr>
    </w:lvl>
    <w:lvl w:ilvl="6">
      <w:start w:val="1"/>
      <w:numFmt w:val="bullet"/>
      <w:lvlText w:val=""/>
      <w:lvlJc w:val="left"/>
      <w:pPr>
        <w:tabs>
          <w:tab w:val="num" w:pos="1871"/>
        </w:tabs>
        <w:ind w:left="1871" w:hanging="170"/>
      </w:pPr>
      <w:rPr>
        <w:rFonts w:ascii="Symbol" w:hAnsi="Symbol" w:hint="default"/>
        <w:color w:val="D9111B" w:themeColor="accent1"/>
        <w:sz w:val="16"/>
      </w:rPr>
    </w:lvl>
    <w:lvl w:ilvl="7">
      <w:start w:val="1"/>
      <w:numFmt w:val="bullet"/>
      <w:lvlText w:val=""/>
      <w:lvlJc w:val="left"/>
      <w:pPr>
        <w:tabs>
          <w:tab w:val="num" w:pos="2155"/>
        </w:tabs>
        <w:ind w:left="2155" w:hanging="170"/>
      </w:pPr>
      <w:rPr>
        <w:rFonts w:ascii="Symbol" w:hAnsi="Symbol" w:hint="default"/>
        <w:color w:val="D9111B" w:themeColor="accent1"/>
        <w:sz w:val="16"/>
      </w:rPr>
    </w:lvl>
    <w:lvl w:ilvl="8">
      <w:start w:val="1"/>
      <w:numFmt w:val="bullet"/>
      <w:lvlText w:val=""/>
      <w:lvlJc w:val="left"/>
      <w:pPr>
        <w:tabs>
          <w:tab w:val="num" w:pos="2438"/>
        </w:tabs>
        <w:ind w:left="2438" w:hanging="170"/>
      </w:pPr>
      <w:rPr>
        <w:rFonts w:ascii="Symbol" w:hAnsi="Symbol" w:hint="default"/>
        <w:color w:val="D9111B" w:themeColor="accent1"/>
        <w:sz w:val="16"/>
      </w:rPr>
    </w:lvl>
  </w:abstractNum>
  <w:abstractNum w:abstractNumId="4">
    <w:nsid w:val="3433470F"/>
    <w:multiLevelType w:val="multilevel"/>
    <w:tmpl w:val="FA8C6AA4"/>
    <w:styleLink w:val="YURAordered"/>
    <w:lvl w:ilvl="0">
      <w:start w:val="1"/>
      <w:numFmt w:val="upperLetter"/>
      <w:lvlText w:val="%1)"/>
      <w:lvlJc w:val="left"/>
      <w:pPr>
        <w:ind w:left="284" w:hanging="284"/>
      </w:pPr>
      <w:rPr>
        <w:rFonts w:asciiTheme="minorHAnsi" w:hAnsiTheme="minorHAnsi" w:cstheme="minorBidi" w:hint="default"/>
        <w:color w:val="D9111B" w:themeColor="accent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2">
      <w:start w:val="1"/>
      <w:numFmt w:val="lowerLetter"/>
      <w:lvlText w:val="%3)"/>
      <w:lvlJc w:val="right"/>
      <w:pPr>
        <w:tabs>
          <w:tab w:val="num" w:pos="851"/>
        </w:tabs>
        <w:ind w:left="851" w:hanging="57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3">
      <w:start w:val="1"/>
      <w:numFmt w:val="lowerRoman"/>
      <w:lvlText w:val="%4.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5">
      <w:start w:val="1"/>
      <w:numFmt w:val="lowerRoman"/>
      <w:lvlText w:val="%6."/>
      <w:lvlJc w:val="right"/>
      <w:pPr>
        <w:tabs>
          <w:tab w:val="num" w:pos="1701"/>
        </w:tabs>
        <w:ind w:left="1701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8">
      <w:start w:val="1"/>
      <w:numFmt w:val="lowerRoman"/>
      <w:lvlText w:val="%9."/>
      <w:lvlJc w:val="right"/>
      <w:pPr>
        <w:tabs>
          <w:tab w:val="num" w:pos="2552"/>
        </w:tabs>
        <w:ind w:left="2552" w:hanging="2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</w:abstractNum>
  <w:abstractNum w:abstractNumId="5">
    <w:nsid w:val="406824F8"/>
    <w:multiLevelType w:val="multilevel"/>
    <w:tmpl w:val="FA8C6AA4"/>
    <w:numStyleLink w:val="YURAordered"/>
  </w:abstractNum>
  <w:abstractNum w:abstractNumId="6">
    <w:nsid w:val="4D4F0892"/>
    <w:multiLevelType w:val="multilevel"/>
    <w:tmpl w:val="ABD20D9A"/>
    <w:name w:val="YURA  ordered"/>
    <w:lvl w:ilvl="0">
      <w:start w:val="1"/>
      <w:numFmt w:val="upperLetter"/>
      <w:lvlText w:val="%1)"/>
      <w:lvlJc w:val="left"/>
      <w:pPr>
        <w:ind w:left="680" w:hanging="680"/>
      </w:pPr>
      <w:rPr>
        <w:rFonts w:asciiTheme="minorHAnsi" w:hAnsiTheme="minorHAnsi" w:cstheme="minorBidi" w:hint="default"/>
        <w:color w:val="D9111B" w:themeColor="accent1"/>
        <w:sz w:val="20"/>
        <w:szCs w:val="20"/>
      </w:rPr>
    </w:lvl>
    <w:lvl w:ilvl="1">
      <w:start w:val="1"/>
      <w:numFmt w:val="decimal"/>
      <w:lvlText w:val="%2."/>
      <w:lvlJc w:val="left"/>
      <w:pPr>
        <w:ind w:left="964" w:hanging="45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2">
      <w:start w:val="1"/>
      <w:numFmt w:val="lowerLetter"/>
      <w:lvlText w:val="%3)"/>
      <w:lvlJc w:val="right"/>
      <w:pPr>
        <w:tabs>
          <w:tab w:val="num" w:pos="1304"/>
        </w:tabs>
        <w:ind w:left="1304" w:hanging="57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3">
      <w:start w:val="1"/>
      <w:numFmt w:val="lowerRoman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4">
      <w:start w:val="1"/>
      <w:numFmt w:val="lowerLetter"/>
      <w:lvlText w:val="%5."/>
      <w:lvlJc w:val="left"/>
      <w:pPr>
        <w:ind w:left="2325" w:hanging="309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6">
      <w:start w:val="1"/>
      <w:numFmt w:val="decimal"/>
      <w:lvlText w:val="%7."/>
      <w:lvlJc w:val="left"/>
      <w:pPr>
        <w:ind w:left="3345" w:hanging="321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7">
      <w:start w:val="1"/>
      <w:numFmt w:val="lowerLetter"/>
      <w:lvlText w:val="%8."/>
      <w:lvlJc w:val="left"/>
      <w:pPr>
        <w:ind w:left="3912" w:hanging="384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D9111B" w:themeColor="accent1"/>
        <w:sz w:val="20"/>
      </w:rPr>
    </w:lvl>
  </w:abstractNum>
  <w:abstractNum w:abstractNumId="7">
    <w:nsid w:val="5303519C"/>
    <w:multiLevelType w:val="hybridMultilevel"/>
    <w:tmpl w:val="96F23CB4"/>
    <w:lvl w:ilvl="0" w:tplc="9C503570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4ED9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6455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584E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98D4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3E67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6B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EC3D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0432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9B4B16"/>
    <w:multiLevelType w:val="multilevel"/>
    <w:tmpl w:val="9C5E4D72"/>
    <w:styleLink w:val="Styl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D9111B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93C3E"/>
    <w:multiLevelType w:val="multilevel"/>
    <w:tmpl w:val="FA8C6AA4"/>
    <w:numStyleLink w:val="YURAordered"/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ocumentProtection w:edit="forms" w:enforcement="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84" fillcolor="none [3204]" stroke="f" strokecolor="none [3041]">
      <v:fill color="none [3204]"/>
      <v:stroke color="none [3041]" weight="3pt" on="f"/>
      <v:shadow type="perspective" color="none [1607]" opacity=".5" offset="1pt" offset2="-1pt"/>
      <o:colormru v:ext="edit" colors="#1fa22e,#3c9d2c"/>
      <o:colormenu v:ext="edit" fillcolor="none" strokecolor="none" shadowcolor="none"/>
    </o:shapedefaults>
    <o:shapelayout v:ext="edit">
      <o:idmap v:ext="edit" data="2"/>
      <o:rules v:ext="edit">
        <o:r id="V:Rule3" type="connector" idref="#_x0000_s2072"/>
        <o:r id="V:Rule4" type="connector" idref="#_x0000_s2073"/>
      </o:rules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7697"/>
    <w:rsid w:val="000009BE"/>
    <w:rsid w:val="0000317F"/>
    <w:rsid w:val="000122D2"/>
    <w:rsid w:val="0002522E"/>
    <w:rsid w:val="000259A9"/>
    <w:rsid w:val="00025ED5"/>
    <w:rsid w:val="00026EA6"/>
    <w:rsid w:val="0003269F"/>
    <w:rsid w:val="00032740"/>
    <w:rsid w:val="0004524A"/>
    <w:rsid w:val="00053D1F"/>
    <w:rsid w:val="000567C1"/>
    <w:rsid w:val="00056D45"/>
    <w:rsid w:val="00060732"/>
    <w:rsid w:val="00075960"/>
    <w:rsid w:val="00085FEF"/>
    <w:rsid w:val="000870C1"/>
    <w:rsid w:val="0009528E"/>
    <w:rsid w:val="00096445"/>
    <w:rsid w:val="000A7747"/>
    <w:rsid w:val="000B0989"/>
    <w:rsid w:val="000B5646"/>
    <w:rsid w:val="000C021A"/>
    <w:rsid w:val="000C5098"/>
    <w:rsid w:val="000D01BF"/>
    <w:rsid w:val="000D2273"/>
    <w:rsid w:val="000D55D2"/>
    <w:rsid w:val="001002B7"/>
    <w:rsid w:val="0011165D"/>
    <w:rsid w:val="00122531"/>
    <w:rsid w:val="00124B28"/>
    <w:rsid w:val="00130753"/>
    <w:rsid w:val="00133347"/>
    <w:rsid w:val="00141566"/>
    <w:rsid w:val="00141FDD"/>
    <w:rsid w:val="001460C7"/>
    <w:rsid w:val="00152497"/>
    <w:rsid w:val="00154E16"/>
    <w:rsid w:val="0016071C"/>
    <w:rsid w:val="001618E9"/>
    <w:rsid w:val="0017104F"/>
    <w:rsid w:val="00176E64"/>
    <w:rsid w:val="00185DC2"/>
    <w:rsid w:val="001865C1"/>
    <w:rsid w:val="001945F8"/>
    <w:rsid w:val="001A01F1"/>
    <w:rsid w:val="001A1AE5"/>
    <w:rsid w:val="001A2784"/>
    <w:rsid w:val="001B2AE5"/>
    <w:rsid w:val="001B6A91"/>
    <w:rsid w:val="001C14E5"/>
    <w:rsid w:val="001C1A07"/>
    <w:rsid w:val="001C39D4"/>
    <w:rsid w:val="001C3EF2"/>
    <w:rsid w:val="001D3FA0"/>
    <w:rsid w:val="001E321A"/>
    <w:rsid w:val="001E3654"/>
    <w:rsid w:val="001F3624"/>
    <w:rsid w:val="00202A7B"/>
    <w:rsid w:val="00221F9F"/>
    <w:rsid w:val="00225F6B"/>
    <w:rsid w:val="002318D5"/>
    <w:rsid w:val="00241CAE"/>
    <w:rsid w:val="00254315"/>
    <w:rsid w:val="00256820"/>
    <w:rsid w:val="00256CF2"/>
    <w:rsid w:val="002626F9"/>
    <w:rsid w:val="0026386C"/>
    <w:rsid w:val="00264246"/>
    <w:rsid w:val="00265612"/>
    <w:rsid w:val="0027629D"/>
    <w:rsid w:val="002817C6"/>
    <w:rsid w:val="00290CEB"/>
    <w:rsid w:val="002A22BE"/>
    <w:rsid w:val="002A3B56"/>
    <w:rsid w:val="002A696D"/>
    <w:rsid w:val="002B202E"/>
    <w:rsid w:val="002B3860"/>
    <w:rsid w:val="002B40ED"/>
    <w:rsid w:val="002D092F"/>
    <w:rsid w:val="002D43CA"/>
    <w:rsid w:val="002D55CD"/>
    <w:rsid w:val="002E3404"/>
    <w:rsid w:val="002E770B"/>
    <w:rsid w:val="002F18B6"/>
    <w:rsid w:val="003013A6"/>
    <w:rsid w:val="0031691A"/>
    <w:rsid w:val="0032153F"/>
    <w:rsid w:val="003250F1"/>
    <w:rsid w:val="00331270"/>
    <w:rsid w:val="00344FC2"/>
    <w:rsid w:val="00357B62"/>
    <w:rsid w:val="0036396D"/>
    <w:rsid w:val="00372B53"/>
    <w:rsid w:val="0038150B"/>
    <w:rsid w:val="00383110"/>
    <w:rsid w:val="003935D4"/>
    <w:rsid w:val="003964A1"/>
    <w:rsid w:val="003971C2"/>
    <w:rsid w:val="003A671E"/>
    <w:rsid w:val="003B5560"/>
    <w:rsid w:val="003B78A2"/>
    <w:rsid w:val="003C1833"/>
    <w:rsid w:val="003C2FC8"/>
    <w:rsid w:val="003C658A"/>
    <w:rsid w:val="003E77CD"/>
    <w:rsid w:val="003F492F"/>
    <w:rsid w:val="00407153"/>
    <w:rsid w:val="00410DD0"/>
    <w:rsid w:val="004135EA"/>
    <w:rsid w:val="00417398"/>
    <w:rsid w:val="00417432"/>
    <w:rsid w:val="00423385"/>
    <w:rsid w:val="00432A87"/>
    <w:rsid w:val="0043556E"/>
    <w:rsid w:val="00437236"/>
    <w:rsid w:val="00441AF7"/>
    <w:rsid w:val="00446B94"/>
    <w:rsid w:val="00454697"/>
    <w:rsid w:val="0045728F"/>
    <w:rsid w:val="00471E1A"/>
    <w:rsid w:val="00471FC1"/>
    <w:rsid w:val="00484FC4"/>
    <w:rsid w:val="00494521"/>
    <w:rsid w:val="004B32B7"/>
    <w:rsid w:val="004B384F"/>
    <w:rsid w:val="004D0564"/>
    <w:rsid w:val="004E61F1"/>
    <w:rsid w:val="004F137A"/>
    <w:rsid w:val="005012B3"/>
    <w:rsid w:val="005056A7"/>
    <w:rsid w:val="00526952"/>
    <w:rsid w:val="00544D90"/>
    <w:rsid w:val="005459C3"/>
    <w:rsid w:val="00547D48"/>
    <w:rsid w:val="005508DB"/>
    <w:rsid w:val="00560F02"/>
    <w:rsid w:val="00562FA1"/>
    <w:rsid w:val="00564DB2"/>
    <w:rsid w:val="0058722E"/>
    <w:rsid w:val="00587C07"/>
    <w:rsid w:val="00591560"/>
    <w:rsid w:val="00594FDA"/>
    <w:rsid w:val="005A0FF0"/>
    <w:rsid w:val="005B0A34"/>
    <w:rsid w:val="005C672B"/>
    <w:rsid w:val="005D0334"/>
    <w:rsid w:val="005D64A6"/>
    <w:rsid w:val="005E3C5B"/>
    <w:rsid w:val="005E3D9E"/>
    <w:rsid w:val="005F6490"/>
    <w:rsid w:val="00607BEB"/>
    <w:rsid w:val="0061233A"/>
    <w:rsid w:val="00615426"/>
    <w:rsid w:val="00620747"/>
    <w:rsid w:val="00635264"/>
    <w:rsid w:val="00643C45"/>
    <w:rsid w:val="00660FCE"/>
    <w:rsid w:val="006672E7"/>
    <w:rsid w:val="00670A3D"/>
    <w:rsid w:val="00674B7E"/>
    <w:rsid w:val="00675448"/>
    <w:rsid w:val="006777D2"/>
    <w:rsid w:val="00677BE5"/>
    <w:rsid w:val="00677F1B"/>
    <w:rsid w:val="00682B4A"/>
    <w:rsid w:val="00687D93"/>
    <w:rsid w:val="006B391A"/>
    <w:rsid w:val="006C0FBA"/>
    <w:rsid w:val="006C238A"/>
    <w:rsid w:val="006C7974"/>
    <w:rsid w:val="006C7C52"/>
    <w:rsid w:val="006D63FD"/>
    <w:rsid w:val="00700B1F"/>
    <w:rsid w:val="00711163"/>
    <w:rsid w:val="0072498A"/>
    <w:rsid w:val="00726D99"/>
    <w:rsid w:val="00734368"/>
    <w:rsid w:val="00735DEB"/>
    <w:rsid w:val="00737268"/>
    <w:rsid w:val="007425C7"/>
    <w:rsid w:val="00747918"/>
    <w:rsid w:val="0075175E"/>
    <w:rsid w:val="00753977"/>
    <w:rsid w:val="007562BF"/>
    <w:rsid w:val="007569FE"/>
    <w:rsid w:val="00757804"/>
    <w:rsid w:val="00764717"/>
    <w:rsid w:val="00765A1E"/>
    <w:rsid w:val="00772759"/>
    <w:rsid w:val="00784EB5"/>
    <w:rsid w:val="00790882"/>
    <w:rsid w:val="00792057"/>
    <w:rsid w:val="00792C3C"/>
    <w:rsid w:val="007A24CF"/>
    <w:rsid w:val="007A78DE"/>
    <w:rsid w:val="007B6229"/>
    <w:rsid w:val="007C1AA3"/>
    <w:rsid w:val="007C4D76"/>
    <w:rsid w:val="007E0DD1"/>
    <w:rsid w:val="007E48D1"/>
    <w:rsid w:val="007F6021"/>
    <w:rsid w:val="008032F4"/>
    <w:rsid w:val="00804DB7"/>
    <w:rsid w:val="00805D50"/>
    <w:rsid w:val="0081333D"/>
    <w:rsid w:val="00816085"/>
    <w:rsid w:val="00817BD5"/>
    <w:rsid w:val="00820BA0"/>
    <w:rsid w:val="00833A30"/>
    <w:rsid w:val="00837948"/>
    <w:rsid w:val="00840D07"/>
    <w:rsid w:val="00850D76"/>
    <w:rsid w:val="00853E0E"/>
    <w:rsid w:val="00863CA4"/>
    <w:rsid w:val="00871F9A"/>
    <w:rsid w:val="00875EEE"/>
    <w:rsid w:val="00880DB1"/>
    <w:rsid w:val="0088126E"/>
    <w:rsid w:val="008942C5"/>
    <w:rsid w:val="00896E2C"/>
    <w:rsid w:val="008B547C"/>
    <w:rsid w:val="008B65F6"/>
    <w:rsid w:val="008C3495"/>
    <w:rsid w:val="008D1AF6"/>
    <w:rsid w:val="008E242E"/>
    <w:rsid w:val="008E2E88"/>
    <w:rsid w:val="008E40CA"/>
    <w:rsid w:val="008F2499"/>
    <w:rsid w:val="00906E56"/>
    <w:rsid w:val="00922DC4"/>
    <w:rsid w:val="00922EEF"/>
    <w:rsid w:val="00943393"/>
    <w:rsid w:val="0094646D"/>
    <w:rsid w:val="00961172"/>
    <w:rsid w:val="009665D0"/>
    <w:rsid w:val="009669B8"/>
    <w:rsid w:val="0098674B"/>
    <w:rsid w:val="00993362"/>
    <w:rsid w:val="00993D28"/>
    <w:rsid w:val="00994297"/>
    <w:rsid w:val="0099628F"/>
    <w:rsid w:val="009A4E06"/>
    <w:rsid w:val="009B3482"/>
    <w:rsid w:val="009B5C8E"/>
    <w:rsid w:val="009C0D20"/>
    <w:rsid w:val="009C12D0"/>
    <w:rsid w:val="009C2449"/>
    <w:rsid w:val="009F4920"/>
    <w:rsid w:val="009F5245"/>
    <w:rsid w:val="00A00E95"/>
    <w:rsid w:val="00A0170D"/>
    <w:rsid w:val="00A1713B"/>
    <w:rsid w:val="00A20321"/>
    <w:rsid w:val="00A20522"/>
    <w:rsid w:val="00A2134F"/>
    <w:rsid w:val="00A239A1"/>
    <w:rsid w:val="00A24CD8"/>
    <w:rsid w:val="00A30F45"/>
    <w:rsid w:val="00A336E4"/>
    <w:rsid w:val="00A4068A"/>
    <w:rsid w:val="00A41A28"/>
    <w:rsid w:val="00A50515"/>
    <w:rsid w:val="00A534FE"/>
    <w:rsid w:val="00A7192A"/>
    <w:rsid w:val="00A8704F"/>
    <w:rsid w:val="00A90772"/>
    <w:rsid w:val="00AA0060"/>
    <w:rsid w:val="00AA128D"/>
    <w:rsid w:val="00AA1311"/>
    <w:rsid w:val="00AB697A"/>
    <w:rsid w:val="00AD5D46"/>
    <w:rsid w:val="00AF12D3"/>
    <w:rsid w:val="00AF7567"/>
    <w:rsid w:val="00B0671C"/>
    <w:rsid w:val="00B26D3A"/>
    <w:rsid w:val="00B33724"/>
    <w:rsid w:val="00B3612A"/>
    <w:rsid w:val="00B42373"/>
    <w:rsid w:val="00B45DF8"/>
    <w:rsid w:val="00B51A49"/>
    <w:rsid w:val="00B52638"/>
    <w:rsid w:val="00B612C0"/>
    <w:rsid w:val="00B61C7E"/>
    <w:rsid w:val="00B65953"/>
    <w:rsid w:val="00B85394"/>
    <w:rsid w:val="00B85923"/>
    <w:rsid w:val="00B870AC"/>
    <w:rsid w:val="00B92CD7"/>
    <w:rsid w:val="00BA4CBF"/>
    <w:rsid w:val="00BB1B4C"/>
    <w:rsid w:val="00BC6861"/>
    <w:rsid w:val="00BD5B28"/>
    <w:rsid w:val="00BD64A2"/>
    <w:rsid w:val="00BE08F5"/>
    <w:rsid w:val="00BE4EBF"/>
    <w:rsid w:val="00BF349D"/>
    <w:rsid w:val="00BF34F2"/>
    <w:rsid w:val="00C13844"/>
    <w:rsid w:val="00C176F7"/>
    <w:rsid w:val="00C20EEE"/>
    <w:rsid w:val="00C274D8"/>
    <w:rsid w:val="00C30335"/>
    <w:rsid w:val="00C44C4D"/>
    <w:rsid w:val="00C54BC9"/>
    <w:rsid w:val="00C67B55"/>
    <w:rsid w:val="00C67F5F"/>
    <w:rsid w:val="00C77AC5"/>
    <w:rsid w:val="00C80765"/>
    <w:rsid w:val="00C927F0"/>
    <w:rsid w:val="00CA0C7A"/>
    <w:rsid w:val="00CA1479"/>
    <w:rsid w:val="00CA5403"/>
    <w:rsid w:val="00CC39BB"/>
    <w:rsid w:val="00CC6172"/>
    <w:rsid w:val="00CD00B3"/>
    <w:rsid w:val="00CD5227"/>
    <w:rsid w:val="00CD54D0"/>
    <w:rsid w:val="00CF2EBE"/>
    <w:rsid w:val="00D0681F"/>
    <w:rsid w:val="00D11242"/>
    <w:rsid w:val="00D22520"/>
    <w:rsid w:val="00D22860"/>
    <w:rsid w:val="00D2389F"/>
    <w:rsid w:val="00D24B55"/>
    <w:rsid w:val="00D25A9B"/>
    <w:rsid w:val="00D33050"/>
    <w:rsid w:val="00D367E3"/>
    <w:rsid w:val="00D46F19"/>
    <w:rsid w:val="00D5490F"/>
    <w:rsid w:val="00D55183"/>
    <w:rsid w:val="00D67303"/>
    <w:rsid w:val="00D67ADE"/>
    <w:rsid w:val="00D701C2"/>
    <w:rsid w:val="00D7253F"/>
    <w:rsid w:val="00D765D5"/>
    <w:rsid w:val="00D77697"/>
    <w:rsid w:val="00D85CE6"/>
    <w:rsid w:val="00D950E0"/>
    <w:rsid w:val="00D966E0"/>
    <w:rsid w:val="00DB3780"/>
    <w:rsid w:val="00DB3C2E"/>
    <w:rsid w:val="00DB4A48"/>
    <w:rsid w:val="00DC3961"/>
    <w:rsid w:val="00DD71EA"/>
    <w:rsid w:val="00DE0737"/>
    <w:rsid w:val="00DE2CB3"/>
    <w:rsid w:val="00DF0463"/>
    <w:rsid w:val="00DF0D09"/>
    <w:rsid w:val="00DF1CCB"/>
    <w:rsid w:val="00E043C7"/>
    <w:rsid w:val="00E0571E"/>
    <w:rsid w:val="00E27A52"/>
    <w:rsid w:val="00E31D3A"/>
    <w:rsid w:val="00E33646"/>
    <w:rsid w:val="00E34D06"/>
    <w:rsid w:val="00E55239"/>
    <w:rsid w:val="00E6362E"/>
    <w:rsid w:val="00E74B57"/>
    <w:rsid w:val="00E96DC2"/>
    <w:rsid w:val="00EA7CAB"/>
    <w:rsid w:val="00EB267A"/>
    <w:rsid w:val="00EC23A5"/>
    <w:rsid w:val="00ED04EA"/>
    <w:rsid w:val="00ED38C2"/>
    <w:rsid w:val="00ED7240"/>
    <w:rsid w:val="00EE6A8A"/>
    <w:rsid w:val="00EE70A6"/>
    <w:rsid w:val="00EF7157"/>
    <w:rsid w:val="00F002EA"/>
    <w:rsid w:val="00F04D71"/>
    <w:rsid w:val="00F07F1C"/>
    <w:rsid w:val="00F10137"/>
    <w:rsid w:val="00F11411"/>
    <w:rsid w:val="00F22335"/>
    <w:rsid w:val="00F26FB6"/>
    <w:rsid w:val="00F27497"/>
    <w:rsid w:val="00F27D56"/>
    <w:rsid w:val="00F31490"/>
    <w:rsid w:val="00F405CA"/>
    <w:rsid w:val="00F44E02"/>
    <w:rsid w:val="00F61D3B"/>
    <w:rsid w:val="00F63FCB"/>
    <w:rsid w:val="00F67E46"/>
    <w:rsid w:val="00F701F2"/>
    <w:rsid w:val="00F75AEF"/>
    <w:rsid w:val="00F94C94"/>
    <w:rsid w:val="00F96CF0"/>
    <w:rsid w:val="00FA2D56"/>
    <w:rsid w:val="00FB55D5"/>
    <w:rsid w:val="00FC2931"/>
    <w:rsid w:val="00FC2C18"/>
    <w:rsid w:val="00FC3A1E"/>
    <w:rsid w:val="00FC7524"/>
    <w:rsid w:val="00FD5957"/>
    <w:rsid w:val="00FE2B63"/>
    <w:rsid w:val="00FE682E"/>
    <w:rsid w:val="00FE74E4"/>
    <w:rsid w:val="00FF2F42"/>
    <w:rsid w:val="00FF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 fillcolor="none [3204]" stroke="f" strokecolor="none [3041]">
      <v:fill color="none [3204]"/>
      <v:stroke color="none [3041]" weight="3pt" on="f"/>
      <v:shadow type="perspective" color="none [1607]" opacity=".5" offset="1pt" offset2="-1pt"/>
      <o:colormru v:ext="edit" colors="#1fa22e,#3c9d2c"/>
      <o:colormenu v:ext="edit" fillcolor="none" strokecolor="none" shadow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Closing" w:uiPriority="8"/>
    <w:lsdException w:name="Signature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62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784"/>
    <w:pPr>
      <w:spacing w:after="240" w:line="276" w:lineRule="auto"/>
      <w:ind w:firstLine="0"/>
    </w:pPr>
    <w:rPr>
      <w:sz w:val="20"/>
      <w:szCs w:val="20"/>
      <w:lang w:val="en-GB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A2784"/>
    <w:pPr>
      <w:spacing w:before="140"/>
      <w:contextualSpacing/>
      <w:jc w:val="both"/>
      <w:outlineLvl w:val="0"/>
    </w:pPr>
    <w:rPr>
      <w:b/>
      <w:color w:val="3C9D2C"/>
      <w:spacing w:val="-10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784"/>
    <w:pPr>
      <w:keepNext/>
      <w:spacing w:before="200" w:after="80"/>
      <w:outlineLvl w:val="1"/>
    </w:pPr>
    <w:rPr>
      <w:rFonts w:asciiTheme="majorHAnsi" w:eastAsiaTheme="majorEastAsia" w:hAnsiTheme="majorHAnsi" w:cstheme="majorBidi"/>
      <w:color w:val="D9111B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784"/>
    <w:pPr>
      <w:keepNext/>
      <w:spacing w:before="200" w:after="80"/>
      <w:outlineLvl w:val="2"/>
    </w:pPr>
    <w:rPr>
      <w:rFonts w:asciiTheme="majorHAnsi" w:eastAsiaTheme="majorEastAsia" w:hAnsiTheme="majorHAnsi" w:cstheme="majorBidi"/>
      <w:b/>
      <w:color w:val="3C9D2C"/>
      <w:spacing w:val="-1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784"/>
    <w:pPr>
      <w:spacing w:before="840" w:after="0"/>
      <w:outlineLvl w:val="3"/>
    </w:pPr>
    <w:rPr>
      <w:rFonts w:asciiTheme="majorHAnsi" w:eastAsiaTheme="majorEastAsia" w:hAnsiTheme="majorHAnsi" w:cstheme="majorBidi"/>
      <w:b/>
      <w:iCs/>
      <w:color w:val="D9111B"/>
      <w:sz w:val="22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A2784"/>
    <w:pPr>
      <w:spacing w:before="200" w:after="80"/>
      <w:outlineLvl w:val="4"/>
    </w:pPr>
    <w:rPr>
      <w:rFonts w:asciiTheme="majorHAnsi" w:eastAsiaTheme="majorEastAsia" w:hAnsiTheme="majorHAnsi" w:cstheme="majorBidi"/>
      <w:b/>
      <w:color w:val="3C9D2C"/>
      <w:spacing w:val="-10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A2784"/>
    <w:pPr>
      <w:spacing w:before="280" w:after="100"/>
      <w:outlineLvl w:val="5"/>
    </w:pPr>
    <w:rPr>
      <w:rFonts w:asciiTheme="majorHAnsi" w:eastAsiaTheme="majorEastAsia" w:hAnsiTheme="majorHAnsi" w:cstheme="majorBidi"/>
      <w:iCs/>
      <w:color w:val="D9111B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A2784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3C9D2C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784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F2656C" w:themeColor="accent3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784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F2656C" w:themeColor="accent3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vr">
    <w:name w:val="Closing"/>
    <w:basedOn w:val="Normln"/>
    <w:link w:val="ZvrChar"/>
    <w:uiPriority w:val="5"/>
    <w:unhideWhenUsed/>
    <w:rsid w:val="00D5490F"/>
    <w:pPr>
      <w:spacing w:before="960" w:after="960"/>
      <w:ind w:left="4320"/>
    </w:pPr>
  </w:style>
  <w:style w:type="character" w:customStyle="1" w:styleId="ZvrChar">
    <w:name w:val="Závěr Char"/>
    <w:basedOn w:val="Standardnpsmoodstavce"/>
    <w:link w:val="Zvr"/>
    <w:uiPriority w:val="5"/>
    <w:rsid w:val="00417432"/>
    <w:rPr>
      <w:rFonts w:eastAsiaTheme="minorEastAsia"/>
      <w:sz w:val="20"/>
      <w:szCs w:val="20"/>
      <w:lang w:val="cs-CZ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1A2784"/>
    <w:pPr>
      <w:spacing w:before="840" w:after="280"/>
      <w:contextualSpacing/>
      <w:jc w:val="both"/>
    </w:pPr>
    <w:rPr>
      <w:b/>
      <w:bCs/>
    </w:rPr>
  </w:style>
  <w:style w:type="character" w:customStyle="1" w:styleId="OslovenChar">
    <w:name w:val="Oslovení Char"/>
    <w:basedOn w:val="Standardnpsmoodstavce"/>
    <w:link w:val="Osloven"/>
    <w:uiPriority w:val="4"/>
    <w:rsid w:val="001A2784"/>
    <w:rPr>
      <w:b/>
      <w:bCs/>
      <w:sz w:val="20"/>
      <w:szCs w:val="20"/>
      <w:lang w:val="en-GB"/>
    </w:rPr>
  </w:style>
  <w:style w:type="numbering" w:customStyle="1" w:styleId="Styl1">
    <w:name w:val="Styl1"/>
    <w:uiPriority w:val="99"/>
    <w:rsid w:val="00687D93"/>
    <w:pPr>
      <w:numPr>
        <w:numId w:val="4"/>
      </w:numPr>
    </w:pPr>
  </w:style>
  <w:style w:type="paragraph" w:customStyle="1" w:styleId="Pedmt">
    <w:name w:val="Předmět"/>
    <w:basedOn w:val="Normln"/>
    <w:next w:val="Normln"/>
    <w:uiPriority w:val="7"/>
    <w:semiHidden/>
    <w:unhideWhenUsed/>
    <w:rsid w:val="00417432"/>
    <w:pPr>
      <w:spacing w:before="480" w:after="480"/>
      <w:contextualSpacing/>
    </w:pPr>
    <w:rPr>
      <w:b/>
      <w:bCs/>
      <w:color w:val="006666"/>
    </w:rPr>
  </w:style>
  <w:style w:type="paragraph" w:customStyle="1" w:styleId="addressofrecipient">
    <w:name w:val="address of recipient"/>
    <w:basedOn w:val="Bezmezer"/>
    <w:uiPriority w:val="3"/>
    <w:qFormat/>
    <w:rsid w:val="001A2784"/>
  </w:style>
  <w:style w:type="character" w:styleId="Zstupntext">
    <w:name w:val="Placeholder Text"/>
    <w:basedOn w:val="Standardnpsmoodstavce"/>
    <w:uiPriority w:val="99"/>
    <w:unhideWhenUsed/>
    <w:rsid w:val="00F27497"/>
    <w:rPr>
      <w:color w:val="808080" w:themeColor="background1" w:themeShade="80"/>
    </w:rPr>
  </w:style>
  <w:style w:type="paragraph" w:styleId="Podpis">
    <w:name w:val="Signature"/>
    <w:basedOn w:val="Bezmezer"/>
    <w:link w:val="PodpisChar"/>
    <w:uiPriority w:val="99"/>
    <w:unhideWhenUsed/>
    <w:qFormat/>
    <w:rsid w:val="001A2784"/>
    <w:pPr>
      <w:spacing w:before="1600"/>
    </w:pPr>
  </w:style>
  <w:style w:type="character" w:customStyle="1" w:styleId="PodpisChar">
    <w:name w:val="Podpis Char"/>
    <w:basedOn w:val="Standardnpsmoodstavce"/>
    <w:link w:val="Podpis"/>
    <w:uiPriority w:val="99"/>
    <w:rsid w:val="001A2784"/>
    <w:rPr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432"/>
    <w:rPr>
      <w:rFonts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432"/>
    <w:rPr>
      <w:rFonts w:eastAsiaTheme="minorEastAsia" w:hAnsi="Tahoma"/>
      <w:sz w:val="16"/>
      <w:szCs w:val="16"/>
      <w:lang w:val="cs-CZ"/>
    </w:rPr>
  </w:style>
  <w:style w:type="paragraph" w:styleId="Textvbloku">
    <w:name w:val="Block Text"/>
    <w:basedOn w:val="Normln"/>
    <w:uiPriority w:val="99"/>
    <w:semiHidden/>
    <w:unhideWhenUsed/>
    <w:rsid w:val="00417432"/>
    <w:pPr>
      <w:pBdr>
        <w:top w:val="single" w:sz="2" w:space="10" w:color="D9111B" w:themeColor="accent1"/>
        <w:left w:val="single" w:sz="2" w:space="10" w:color="D9111B" w:themeColor="accent1"/>
        <w:bottom w:val="single" w:sz="2" w:space="10" w:color="D9111B" w:themeColor="accent1"/>
        <w:right w:val="single" w:sz="2" w:space="10" w:color="D9111B" w:themeColor="accent1"/>
        <w:between w:val="single" w:sz="2" w:space="10" w:color="D9111B" w:themeColor="accent1"/>
        <w:bar w:val="single" w:sz="2" w:color="D9111B" w:themeColor="accent1"/>
      </w:pBdr>
      <w:ind w:left="1152" w:right="1152"/>
    </w:pPr>
    <w:rPr>
      <w:i/>
      <w:iCs/>
      <w:color w:val="D9111B" w:themeColor="accent1"/>
    </w:rPr>
  </w:style>
  <w:style w:type="character" w:styleId="Nzevknihy">
    <w:name w:val="Book Title"/>
    <w:basedOn w:val="Standardnpsmoodstavce"/>
    <w:uiPriority w:val="33"/>
    <w:rsid w:val="00805D50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Zvraznn">
    <w:name w:val="Emphasis"/>
    <w:uiPriority w:val="20"/>
    <w:qFormat/>
    <w:rsid w:val="001A2784"/>
    <w:rPr>
      <w:b/>
      <w:bCs/>
      <w:i/>
      <w:iCs/>
      <w:color w:val="5A5A5A" w:themeColor="text1" w:themeTint="A5"/>
    </w:rPr>
  </w:style>
  <w:style w:type="paragraph" w:styleId="Zpat">
    <w:name w:val="footer"/>
    <w:basedOn w:val="Normln"/>
    <w:link w:val="ZpatChar"/>
    <w:uiPriority w:val="99"/>
    <w:unhideWhenUsed/>
    <w:rsid w:val="00DE073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737"/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0A7747"/>
    <w:pPr>
      <w:tabs>
        <w:tab w:val="center" w:pos="4320"/>
        <w:tab w:val="right" w:pos="8640"/>
      </w:tabs>
      <w:spacing w:after="280"/>
    </w:pPr>
    <w:rPr>
      <w:sz w:val="18"/>
      <w:szCs w:val="18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A7747"/>
    <w:rPr>
      <w:sz w:val="18"/>
      <w:szCs w:val="18"/>
      <w:lang w:val="en-GB"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1A2784"/>
    <w:rPr>
      <w:b/>
      <w:color w:val="3C9D2C"/>
      <w:spacing w:val="-10"/>
      <w:sz w:val="30"/>
      <w:szCs w:val="3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1A2784"/>
    <w:rPr>
      <w:rFonts w:asciiTheme="majorHAnsi" w:eastAsiaTheme="majorEastAsia" w:hAnsiTheme="majorHAnsi" w:cstheme="majorBidi"/>
      <w:color w:val="D9111B"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1A2784"/>
    <w:rPr>
      <w:rFonts w:asciiTheme="majorHAnsi" w:eastAsiaTheme="majorEastAsia" w:hAnsiTheme="majorHAnsi" w:cstheme="majorBidi"/>
      <w:b/>
      <w:color w:val="3C9D2C"/>
      <w:spacing w:val="-10"/>
      <w:sz w:val="24"/>
      <w:szCs w:val="24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rsid w:val="001A2784"/>
    <w:rPr>
      <w:rFonts w:asciiTheme="majorHAnsi" w:eastAsiaTheme="majorEastAsia" w:hAnsiTheme="majorHAnsi" w:cstheme="majorBidi"/>
      <w:b/>
      <w:iCs/>
      <w:color w:val="D9111B"/>
      <w:szCs w:val="24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rsid w:val="001A2784"/>
    <w:rPr>
      <w:rFonts w:asciiTheme="majorHAnsi" w:eastAsiaTheme="majorEastAsia" w:hAnsiTheme="majorHAnsi" w:cstheme="majorBidi"/>
      <w:b/>
      <w:color w:val="3C9D2C"/>
      <w:spacing w:val="-10"/>
      <w:sz w:val="24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rsid w:val="001A2784"/>
    <w:rPr>
      <w:rFonts w:asciiTheme="majorHAnsi" w:eastAsiaTheme="majorEastAsia" w:hAnsiTheme="majorHAnsi" w:cstheme="majorBidi"/>
      <w:iCs/>
      <w:color w:val="D9111B" w:themeColor="accent1"/>
      <w:szCs w:val="20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rsid w:val="001A2784"/>
    <w:rPr>
      <w:rFonts w:asciiTheme="majorHAnsi" w:eastAsiaTheme="majorEastAsia" w:hAnsiTheme="majorHAnsi" w:cstheme="majorBidi"/>
      <w:b/>
      <w:bCs/>
      <w:color w:val="3C9D2C"/>
      <w:sz w:val="20"/>
      <w:szCs w:val="20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rsid w:val="001A2784"/>
    <w:rPr>
      <w:rFonts w:asciiTheme="majorHAnsi" w:eastAsiaTheme="majorEastAsia" w:hAnsiTheme="majorHAnsi" w:cstheme="majorBidi"/>
      <w:b/>
      <w:bCs/>
      <w:i/>
      <w:iCs/>
      <w:color w:val="F2656C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784"/>
    <w:rPr>
      <w:rFonts w:asciiTheme="majorHAnsi" w:eastAsiaTheme="majorEastAsia" w:hAnsiTheme="majorHAnsi" w:cstheme="majorBidi"/>
      <w:i/>
      <w:iCs/>
      <w:color w:val="F2656C" w:themeColor="accent3"/>
      <w:sz w:val="20"/>
      <w:szCs w:val="20"/>
    </w:rPr>
  </w:style>
  <w:style w:type="character" w:styleId="Zdraznnintenzivn">
    <w:name w:val="Intense Emphasis"/>
    <w:uiPriority w:val="21"/>
    <w:qFormat/>
    <w:rsid w:val="001A2784"/>
    <w:rPr>
      <w:b/>
      <w:bCs/>
      <w:i/>
      <w:iCs/>
      <w:color w:val="D9111B" w:themeColor="accent1"/>
      <w:sz w:val="22"/>
      <w:szCs w:val="22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A2784"/>
    <w:pPr>
      <w:pBdr>
        <w:top w:val="single" w:sz="12" w:space="10" w:color="F7989C" w:themeColor="accent1" w:themeTint="66"/>
        <w:left w:val="single" w:sz="36" w:space="4" w:color="D9111B" w:themeColor="accent1"/>
        <w:bottom w:val="single" w:sz="24" w:space="10" w:color="F2656C" w:themeColor="accent3"/>
        <w:right w:val="single" w:sz="36" w:space="4" w:color="D9111B" w:themeColor="accent1"/>
      </w:pBdr>
      <w:shd w:val="clear" w:color="auto" w:fill="D9111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A278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9111B" w:themeFill="accent1"/>
      <w:lang w:val="en-GB"/>
    </w:rPr>
  </w:style>
  <w:style w:type="character" w:styleId="Odkazintenzivn">
    <w:name w:val="Intense Reference"/>
    <w:basedOn w:val="Standardnpsmoodstavce"/>
    <w:uiPriority w:val="32"/>
    <w:qFormat/>
    <w:rsid w:val="001A2784"/>
    <w:rPr>
      <w:b/>
      <w:bCs/>
      <w:color w:val="EB151F" w:themeColor="accent3" w:themeShade="BF"/>
      <w:u w:val="single" w:color="F2656C" w:themeColor="accent3"/>
    </w:rPr>
  </w:style>
  <w:style w:type="paragraph" w:styleId="Odstavecseseznamem">
    <w:name w:val="List Paragraph"/>
    <w:basedOn w:val="Normln"/>
    <w:uiPriority w:val="34"/>
    <w:rsid w:val="00DB3780"/>
    <w:pPr>
      <w:numPr>
        <w:numId w:val="3"/>
      </w:numPr>
      <w:contextualSpacing/>
    </w:pPr>
  </w:style>
  <w:style w:type="paragraph" w:styleId="Bezmezer">
    <w:name w:val="No Spacing"/>
    <w:basedOn w:val="Normln"/>
    <w:link w:val="BezmezerChar"/>
    <w:uiPriority w:val="1"/>
    <w:qFormat/>
    <w:rsid w:val="001A2784"/>
    <w:pPr>
      <w:spacing w:after="0"/>
    </w:pPr>
  </w:style>
  <w:style w:type="paragraph" w:styleId="Normlnodsazen">
    <w:name w:val="Normal Indent"/>
    <w:basedOn w:val="Normln"/>
    <w:uiPriority w:val="99"/>
    <w:semiHidden/>
    <w:unhideWhenUsed/>
    <w:rsid w:val="0041743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A2784"/>
    <w:rPr>
      <w:b/>
      <w:bCs/>
    </w:rPr>
  </w:style>
  <w:style w:type="paragraph" w:styleId="Podtitul">
    <w:name w:val="Subtitle"/>
    <w:basedOn w:val="Normln"/>
    <w:next w:val="Normln"/>
    <w:link w:val="PodtitulChar"/>
    <w:autoRedefine/>
    <w:uiPriority w:val="11"/>
    <w:qFormat/>
    <w:rsid w:val="001A2784"/>
    <w:pPr>
      <w:pBdr>
        <w:left w:val="single" w:sz="48" w:space="4" w:color="D9111B" w:themeColor="accent1"/>
        <w:right w:val="single" w:sz="48" w:space="4" w:color="D9111B" w:themeColor="accent1"/>
      </w:pBdr>
      <w:shd w:val="clear" w:color="auto" w:fill="D9111B" w:themeFill="accent1"/>
      <w:spacing w:after="140"/>
      <w:ind w:left="1134" w:right="-170"/>
      <w:mirrorIndents/>
    </w:pPr>
    <w:rPr>
      <w:iCs/>
      <w:color w:val="FFFFFF" w:themeColor="background1"/>
      <w:sz w:val="36"/>
      <w:szCs w:val="32"/>
    </w:rPr>
  </w:style>
  <w:style w:type="character" w:customStyle="1" w:styleId="PodtitulChar">
    <w:name w:val="Podtitul Char"/>
    <w:basedOn w:val="Standardnpsmoodstavce"/>
    <w:link w:val="Podtitul"/>
    <w:uiPriority w:val="11"/>
    <w:rsid w:val="001A2784"/>
    <w:rPr>
      <w:iCs/>
      <w:color w:val="FFFFFF" w:themeColor="background1"/>
      <w:sz w:val="36"/>
      <w:szCs w:val="32"/>
      <w:shd w:val="clear" w:color="auto" w:fill="D9111B" w:themeFill="accent1"/>
      <w:lang w:val="en-GB"/>
    </w:rPr>
  </w:style>
  <w:style w:type="character" w:styleId="Zdraznnjemn">
    <w:name w:val="Subtle Emphasis"/>
    <w:uiPriority w:val="19"/>
    <w:qFormat/>
    <w:rsid w:val="001A2784"/>
    <w:rPr>
      <w:i/>
      <w:iCs/>
      <w:color w:val="5A5A5A" w:themeColor="text1" w:themeTint="A5"/>
    </w:rPr>
  </w:style>
  <w:style w:type="character" w:styleId="Odkazjemn">
    <w:name w:val="Subtle Reference"/>
    <w:uiPriority w:val="31"/>
    <w:qFormat/>
    <w:rsid w:val="001A2784"/>
    <w:rPr>
      <w:color w:val="auto"/>
      <w:u w:val="single" w:color="F2656C" w:themeColor="accent3"/>
    </w:rPr>
  </w:style>
  <w:style w:type="table" w:styleId="Mkatabulky">
    <w:name w:val="Table Grid"/>
    <w:basedOn w:val="Normlntabulka"/>
    <w:uiPriority w:val="1"/>
    <w:rsid w:val="00417432"/>
    <w:rPr>
      <w:lang w:val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A2784"/>
    <w:pPr>
      <w:pBdr>
        <w:left w:val="single" w:sz="48" w:space="4" w:color="3C9D2C" w:themeColor="text2"/>
        <w:right w:val="single" w:sz="48" w:space="4" w:color="3C9D2C" w:themeColor="text2"/>
      </w:pBdr>
      <w:shd w:val="clear" w:color="auto" w:fill="3C9D2C" w:themeFill="text2"/>
      <w:spacing w:after="0"/>
      <w:contextualSpacing/>
    </w:pPr>
    <w:rPr>
      <w:rFonts w:asciiTheme="majorHAnsi" w:eastAsiaTheme="majorEastAsia" w:hAnsiTheme="majorHAnsi" w:cstheme="majorBidi"/>
      <w:b/>
      <w:iCs/>
      <w:color w:val="FFFFFF" w:themeColor="background1"/>
      <w:sz w:val="5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1A2784"/>
    <w:rPr>
      <w:rFonts w:asciiTheme="majorHAnsi" w:eastAsiaTheme="majorEastAsia" w:hAnsiTheme="majorHAnsi" w:cstheme="majorBidi"/>
      <w:b/>
      <w:iCs/>
      <w:color w:val="FFFFFF" w:themeColor="background1"/>
      <w:sz w:val="50"/>
      <w:szCs w:val="60"/>
      <w:shd w:val="clear" w:color="auto" w:fill="3C9D2C" w:themeFill="text2"/>
      <w:lang w:val="en-GB"/>
    </w:rPr>
  </w:style>
  <w:style w:type="numbering" w:customStyle="1" w:styleId="YURAunordered">
    <w:name w:val="YURA unordered"/>
    <w:uiPriority w:val="99"/>
    <w:rsid w:val="00D67ADE"/>
    <w:pPr>
      <w:numPr>
        <w:numId w:val="1"/>
      </w:numPr>
    </w:pPr>
  </w:style>
  <w:style w:type="numbering" w:customStyle="1" w:styleId="Mstskslovanseznam">
    <w:name w:val="Městský číslovaný seznam"/>
    <w:uiPriority w:val="99"/>
    <w:rsid w:val="00417432"/>
    <w:pPr>
      <w:numPr>
        <w:numId w:val="2"/>
      </w:numPr>
    </w:pPr>
  </w:style>
  <w:style w:type="paragraph" w:customStyle="1" w:styleId="Kategorie">
    <w:name w:val="Kategorie"/>
    <w:basedOn w:val="Normln"/>
    <w:link w:val="Znakkategorie"/>
    <w:uiPriority w:val="49"/>
    <w:rsid w:val="00417432"/>
    <w:pPr>
      <w:framePr w:hSpace="187" w:wrap="around" w:hAnchor="margin" w:xAlign="center" w:y="721"/>
    </w:pPr>
    <w:rPr>
      <w:caps/>
    </w:rPr>
  </w:style>
  <w:style w:type="paragraph" w:customStyle="1" w:styleId="Komente">
    <w:name w:val="Komentáře"/>
    <w:basedOn w:val="Normln"/>
    <w:link w:val="Znakkoment"/>
    <w:uiPriority w:val="49"/>
    <w:rsid w:val="00417432"/>
    <w:pPr>
      <w:framePr w:hSpace="187" w:wrap="around" w:hAnchor="margin" w:xAlign="center" w:y="721"/>
      <w:spacing w:before="320"/>
    </w:pPr>
    <w:rPr>
      <w:b/>
      <w:bCs/>
    </w:rPr>
  </w:style>
  <w:style w:type="character" w:customStyle="1" w:styleId="Znakkategorie">
    <w:name w:val="Znak kategorie"/>
    <w:basedOn w:val="Standardnpsmoodstavce"/>
    <w:link w:val="Kategorie"/>
    <w:uiPriority w:val="49"/>
    <w:rsid w:val="00417432"/>
    <w:rPr>
      <w:caps/>
    </w:rPr>
  </w:style>
  <w:style w:type="character" w:customStyle="1" w:styleId="Znakkoment">
    <w:name w:val="Znak komentářů"/>
    <w:basedOn w:val="Standardnpsmoodstavce"/>
    <w:link w:val="Komente"/>
    <w:uiPriority w:val="49"/>
    <w:rsid w:val="00417432"/>
    <w:rPr>
      <w:b/>
      <w:bCs/>
    </w:rPr>
  </w:style>
  <w:style w:type="paragraph" w:customStyle="1" w:styleId="Odrka1">
    <w:name w:val="Odrážka 1"/>
    <w:basedOn w:val="Odstavecseseznamem"/>
    <w:uiPriority w:val="37"/>
    <w:qFormat/>
    <w:rsid w:val="001A2784"/>
    <w:pPr>
      <w:numPr>
        <w:numId w:val="27"/>
      </w:numPr>
      <w:spacing w:after="0"/>
    </w:pPr>
  </w:style>
  <w:style w:type="paragraph" w:customStyle="1" w:styleId="Odrka2">
    <w:name w:val="Odrážka 2"/>
    <w:basedOn w:val="Odrka3"/>
    <w:uiPriority w:val="37"/>
    <w:qFormat/>
    <w:rsid w:val="001A2784"/>
    <w:pPr>
      <w:numPr>
        <w:ilvl w:val="1"/>
      </w:numPr>
    </w:pPr>
  </w:style>
  <w:style w:type="paragraph" w:customStyle="1" w:styleId="Odrka3">
    <w:name w:val="Odrážka 3"/>
    <w:basedOn w:val="Odstavecseseznamem"/>
    <w:uiPriority w:val="37"/>
    <w:qFormat/>
    <w:rsid w:val="001A2784"/>
    <w:pPr>
      <w:numPr>
        <w:ilvl w:val="2"/>
        <w:numId w:val="27"/>
      </w:numPr>
      <w:spacing w:after="0"/>
    </w:pPr>
  </w:style>
  <w:style w:type="paragraph" w:styleId="Titulek">
    <w:name w:val="caption"/>
    <w:basedOn w:val="Normln"/>
    <w:next w:val="Normln"/>
    <w:uiPriority w:val="35"/>
    <w:unhideWhenUsed/>
    <w:qFormat/>
    <w:rsid w:val="001A2784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1A2784"/>
    <w:rPr>
      <w:sz w:val="20"/>
      <w:szCs w:val="20"/>
      <w:lang w:val="en-GB"/>
    </w:rPr>
  </w:style>
  <w:style w:type="paragraph" w:styleId="Citace">
    <w:name w:val="Quote"/>
    <w:basedOn w:val="Normln"/>
    <w:next w:val="Normln"/>
    <w:link w:val="CitaceChar"/>
    <w:uiPriority w:val="29"/>
    <w:qFormat/>
    <w:rsid w:val="001A2784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</w:rPr>
  </w:style>
  <w:style w:type="character" w:customStyle="1" w:styleId="CitaceChar">
    <w:name w:val="Citace Char"/>
    <w:basedOn w:val="Standardnpsmoodstavce"/>
    <w:link w:val="Citace"/>
    <w:uiPriority w:val="29"/>
    <w:rsid w:val="001A2784"/>
    <w:rPr>
      <w:rFonts w:asciiTheme="majorHAnsi" w:eastAsiaTheme="majorEastAsia" w:hAnsiTheme="majorHAnsi" w:cstheme="majorBidi"/>
      <w:i/>
      <w:iCs/>
      <w:color w:val="5A5A5A" w:themeColor="text1" w:themeTint="A5"/>
      <w:lang w:val="en-GB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A2784"/>
    <w:pPr>
      <w:outlineLvl w:val="9"/>
    </w:pPr>
  </w:style>
  <w:style w:type="paragraph" w:customStyle="1" w:styleId="footYURA">
    <w:name w:val="foot YURA"/>
    <w:basedOn w:val="Normln"/>
    <w:link w:val="footYURAChar"/>
    <w:qFormat/>
    <w:rsid w:val="001A2784"/>
    <w:pPr>
      <w:shd w:val="clear" w:color="auto" w:fill="3C9D2C" w:themeFill="text2"/>
      <w:spacing w:after="0"/>
    </w:pPr>
    <w:rPr>
      <w:rFonts w:ascii="Verdana" w:hAnsi="Verdana"/>
      <w:color w:val="FFFFFF" w:themeColor="background1"/>
      <w:sz w:val="18"/>
      <w:szCs w:val="18"/>
    </w:rPr>
  </w:style>
  <w:style w:type="character" w:customStyle="1" w:styleId="footYURAChar">
    <w:name w:val="foot YURA Char"/>
    <w:basedOn w:val="ZpatChar"/>
    <w:link w:val="footYURA"/>
    <w:rsid w:val="001A2784"/>
    <w:rPr>
      <w:rFonts w:ascii="Verdana" w:hAnsi="Verdana"/>
      <w:color w:val="FFFFFF" w:themeColor="background1"/>
      <w:sz w:val="18"/>
      <w:szCs w:val="18"/>
      <w:shd w:val="clear" w:color="auto" w:fill="3C9D2C" w:themeFill="text2"/>
    </w:rPr>
  </w:style>
  <w:style w:type="paragraph" w:customStyle="1" w:styleId="aboutproject">
    <w:name w:val="about project"/>
    <w:basedOn w:val="Zpat"/>
    <w:next w:val="footYURA"/>
    <w:link w:val="aboutprojectChar"/>
    <w:qFormat/>
    <w:rsid w:val="001A2784"/>
    <w:pPr>
      <w:spacing w:after="200"/>
    </w:pPr>
    <w:rPr>
      <w:color w:val="3C9D2C"/>
      <w:spacing w:val="10"/>
      <w:sz w:val="18"/>
      <w:szCs w:val="18"/>
    </w:rPr>
  </w:style>
  <w:style w:type="paragraph" w:customStyle="1" w:styleId="little">
    <w:name w:val="little"/>
    <w:basedOn w:val="Zhlav"/>
    <w:link w:val="littleChar"/>
    <w:qFormat/>
    <w:rsid w:val="001A2784"/>
    <w:pPr>
      <w:spacing w:after="0"/>
    </w:pPr>
    <w:rPr>
      <w:sz w:val="16"/>
    </w:rPr>
  </w:style>
  <w:style w:type="character" w:customStyle="1" w:styleId="aboutprojectChar">
    <w:name w:val="about project Char"/>
    <w:basedOn w:val="ZpatChar"/>
    <w:link w:val="aboutproject"/>
    <w:rsid w:val="001A2784"/>
    <w:rPr>
      <w:color w:val="3C9D2C"/>
      <w:spacing w:val="10"/>
      <w:sz w:val="18"/>
      <w:szCs w:val="18"/>
    </w:rPr>
  </w:style>
  <w:style w:type="character" w:customStyle="1" w:styleId="littleChar">
    <w:name w:val="little Char"/>
    <w:basedOn w:val="ZhlavChar"/>
    <w:link w:val="little"/>
    <w:rsid w:val="001A2784"/>
    <w:rPr>
      <w:sz w:val="16"/>
    </w:rPr>
  </w:style>
  <w:style w:type="paragraph" w:customStyle="1" w:styleId="keyconclusion">
    <w:name w:val="key conclusion"/>
    <w:basedOn w:val="Zvr"/>
    <w:link w:val="keyconclusionChar"/>
    <w:qFormat/>
    <w:rsid w:val="001A2784"/>
    <w:pPr>
      <w:spacing w:after="1600"/>
      <w:ind w:left="0"/>
    </w:pPr>
    <w:rPr>
      <w:rFonts w:cs="Arial"/>
      <w:color w:val="000000"/>
    </w:rPr>
  </w:style>
  <w:style w:type="character" w:customStyle="1" w:styleId="shorttext">
    <w:name w:val="short_text"/>
    <w:basedOn w:val="Standardnpsmoodstavce"/>
    <w:rsid w:val="00792C3C"/>
  </w:style>
  <w:style w:type="character" w:customStyle="1" w:styleId="keyconclusionChar">
    <w:name w:val="key conclusion Char"/>
    <w:basedOn w:val="ZvrChar"/>
    <w:link w:val="keyconclusion"/>
    <w:rsid w:val="001A2784"/>
    <w:rPr>
      <w:rFonts w:cs="Arial"/>
      <w:color w:val="000000"/>
      <w:lang w:val="en-GB"/>
    </w:rPr>
  </w:style>
  <w:style w:type="character" w:customStyle="1" w:styleId="boardinformation">
    <w:name w:val="board information"/>
    <w:basedOn w:val="Standardnpsmoodstavce"/>
    <w:uiPriority w:val="1"/>
    <w:rsid w:val="00256820"/>
  </w:style>
  <w:style w:type="table" w:styleId="Svtlmkazvraznn3">
    <w:name w:val="Light Grid Accent 3"/>
    <w:basedOn w:val="Normlntabulka"/>
    <w:uiPriority w:val="62"/>
    <w:rsid w:val="008F2499"/>
    <w:pPr>
      <w:ind w:firstLine="0"/>
    </w:pPr>
    <w:rPr>
      <w:rFonts w:eastAsiaTheme="minorHAnsi"/>
      <w:lang w:val="cs-CZ" w:bidi="ar-SA"/>
    </w:rPr>
    <w:tblPr>
      <w:tblStyleRowBandSize w:val="1"/>
      <w:tblStyleColBandSize w:val="1"/>
      <w:tblInd w:w="0" w:type="dxa"/>
      <w:tblBorders>
        <w:top w:val="single" w:sz="8" w:space="0" w:color="F2656C" w:themeColor="accent3"/>
        <w:left w:val="single" w:sz="8" w:space="0" w:color="F2656C" w:themeColor="accent3"/>
        <w:bottom w:val="single" w:sz="8" w:space="0" w:color="F2656C" w:themeColor="accent3"/>
        <w:right w:val="single" w:sz="8" w:space="0" w:color="F2656C" w:themeColor="accent3"/>
        <w:insideH w:val="single" w:sz="8" w:space="0" w:color="F2656C" w:themeColor="accent3"/>
        <w:insideV w:val="single" w:sz="8" w:space="0" w:color="F2656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18" w:space="0" w:color="F2656C" w:themeColor="accent3"/>
          <w:right w:val="single" w:sz="8" w:space="0" w:color="F2656C" w:themeColor="accent3"/>
          <w:insideH w:val="nil"/>
          <w:insideV w:val="single" w:sz="8" w:space="0" w:color="F2656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  <w:insideH w:val="nil"/>
          <w:insideV w:val="single" w:sz="8" w:space="0" w:color="F2656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</w:tcBorders>
      </w:tcPr>
    </w:tblStylePr>
    <w:tblStylePr w:type="band1Vert"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</w:tcBorders>
        <w:shd w:val="clear" w:color="auto" w:fill="FBD8DA" w:themeFill="accent3" w:themeFillTint="3F"/>
      </w:tcPr>
    </w:tblStylePr>
    <w:tblStylePr w:type="band1Horz"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  <w:insideV w:val="single" w:sz="8" w:space="0" w:color="F2656C" w:themeColor="accent3"/>
        </w:tcBorders>
        <w:shd w:val="clear" w:color="auto" w:fill="FBD8DA" w:themeFill="accent3" w:themeFillTint="3F"/>
      </w:tcPr>
    </w:tblStylePr>
    <w:tblStylePr w:type="band2Horz">
      <w:tblPr/>
      <w:tcPr>
        <w:tcBorders>
          <w:top w:val="single" w:sz="8" w:space="0" w:color="F2656C" w:themeColor="accent3"/>
          <w:left w:val="single" w:sz="8" w:space="0" w:color="F2656C" w:themeColor="accent3"/>
          <w:bottom w:val="single" w:sz="8" w:space="0" w:color="F2656C" w:themeColor="accent3"/>
          <w:right w:val="single" w:sz="8" w:space="0" w:color="F2656C" w:themeColor="accent3"/>
          <w:insideV w:val="single" w:sz="8" w:space="0" w:color="F2656C" w:themeColor="accent3"/>
        </w:tcBorders>
      </w:tcPr>
    </w:tblStylePr>
  </w:style>
  <w:style w:type="table" w:styleId="Svtlmkazvraznn4">
    <w:name w:val="Light Grid Accent 4"/>
    <w:aliases w:val="YURA 02"/>
    <w:basedOn w:val="Normlntabulka"/>
    <w:uiPriority w:val="44"/>
    <w:rsid w:val="008F2499"/>
    <w:tblPr>
      <w:tblStyleRowBandSize w:val="1"/>
      <w:tblStyleColBandSize w:val="1"/>
      <w:tblInd w:w="0" w:type="dxa"/>
      <w:tblBorders>
        <w:top w:val="single" w:sz="8" w:space="0" w:color="3C9D2C" w:themeColor="accent4"/>
        <w:left w:val="single" w:sz="8" w:space="0" w:color="3C9D2C" w:themeColor="accent4"/>
        <w:bottom w:val="single" w:sz="8" w:space="0" w:color="3C9D2C" w:themeColor="accent4"/>
        <w:right w:val="single" w:sz="8" w:space="0" w:color="3C9D2C" w:themeColor="accent4"/>
        <w:insideH w:val="single" w:sz="8" w:space="0" w:color="3C9D2C" w:themeColor="accent4"/>
        <w:insideV w:val="single" w:sz="8" w:space="0" w:color="3C9D2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18" w:space="0" w:color="3C9D2C" w:themeColor="accent4"/>
          <w:right w:val="single" w:sz="8" w:space="0" w:color="3C9D2C" w:themeColor="accent4"/>
          <w:insideH w:val="nil"/>
          <w:insideV w:val="single" w:sz="8" w:space="0" w:color="3C9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  <w:insideH w:val="nil"/>
          <w:insideV w:val="single" w:sz="8" w:space="0" w:color="3C9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</w:tcBorders>
      </w:tcPr>
    </w:tblStylePr>
    <w:tblStylePr w:type="band1Vert"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</w:tcBorders>
        <w:shd w:val="clear" w:color="auto" w:fill="C9EEC3" w:themeFill="accent4" w:themeFillTint="3F"/>
      </w:tcPr>
    </w:tblStylePr>
    <w:tblStylePr w:type="band1Horz"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  <w:insideV w:val="single" w:sz="8" w:space="0" w:color="3C9D2C" w:themeColor="accent4"/>
        </w:tcBorders>
        <w:shd w:val="clear" w:color="auto" w:fill="C9EEC3" w:themeFill="accent4" w:themeFillTint="3F"/>
      </w:tcPr>
    </w:tblStylePr>
    <w:tblStylePr w:type="band2Horz">
      <w:tblPr/>
      <w:tcPr>
        <w:tcBorders>
          <w:top w:val="single" w:sz="8" w:space="0" w:color="3C9D2C" w:themeColor="accent4"/>
          <w:left w:val="single" w:sz="8" w:space="0" w:color="3C9D2C" w:themeColor="accent4"/>
          <w:bottom w:val="single" w:sz="8" w:space="0" w:color="3C9D2C" w:themeColor="accent4"/>
          <w:right w:val="single" w:sz="8" w:space="0" w:color="3C9D2C" w:themeColor="accent4"/>
          <w:insideV w:val="single" w:sz="8" w:space="0" w:color="3C9D2C" w:themeColor="accent4"/>
        </w:tcBorders>
      </w:tcPr>
    </w:tblStylePr>
  </w:style>
  <w:style w:type="table" w:customStyle="1" w:styleId="YURA01">
    <w:name w:val="YURA 01"/>
    <w:basedOn w:val="Normlntabulka"/>
    <w:uiPriority w:val="40"/>
    <w:rsid w:val="00E74B57"/>
    <w:pPr>
      <w:spacing w:before="40" w:after="40"/>
    </w:pPr>
    <w:rPr>
      <w:sz w:val="44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rFonts w:asciiTheme="majorHAnsi" w:hAnsiTheme="majorHAnsi"/>
        <w:b/>
        <w:bCs/>
        <w:color w:val="FFFFFF" w:themeColor="background1"/>
        <w:sz w:val="28"/>
      </w:rPr>
      <w:tblPr/>
      <w:tcPr>
        <w:shd w:val="clear" w:color="auto" w:fill="D9111B" w:themeFill="accent1"/>
      </w:tcPr>
    </w:tblStylePr>
    <w:tblStylePr w:type="lastRow">
      <w:rPr>
        <w:b/>
        <w:bCs/>
        <w:color w:val="D9111B" w:themeColor="accent1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YURAordered">
    <w:name w:val="YURA ordered"/>
    <w:uiPriority w:val="99"/>
    <w:rsid w:val="00F22335"/>
    <w:pPr>
      <w:numPr>
        <w:numId w:val="5"/>
      </w:numPr>
    </w:pPr>
  </w:style>
  <w:style w:type="table" w:styleId="Stednseznam2zvraznn1">
    <w:name w:val="Medium List 2 Accent 1"/>
    <w:basedOn w:val="Normlntabulka"/>
    <w:uiPriority w:val="66"/>
    <w:rsid w:val="00F22335"/>
    <w:pPr>
      <w:ind w:firstLine="0"/>
    </w:pPr>
    <w:rPr>
      <w:rFonts w:asciiTheme="majorHAnsi" w:eastAsiaTheme="majorEastAsia" w:hAnsiTheme="majorHAnsi" w:cstheme="majorBidi"/>
      <w:color w:val="000000" w:themeColor="text1"/>
      <w:lang w:val="cs-CZ" w:bidi="ar-SA"/>
    </w:rPr>
    <w:tblPr>
      <w:tblStyleRowBandSize w:val="1"/>
      <w:tblStyleColBandSize w:val="1"/>
      <w:tblInd w:w="0" w:type="dxa"/>
      <w:tblBorders>
        <w:top w:val="single" w:sz="8" w:space="0" w:color="D9111B" w:themeColor="accent1"/>
        <w:left w:val="single" w:sz="8" w:space="0" w:color="D9111B" w:themeColor="accent1"/>
        <w:bottom w:val="single" w:sz="8" w:space="0" w:color="D9111B" w:themeColor="accent1"/>
        <w:right w:val="single" w:sz="8" w:space="0" w:color="D9111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111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111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111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111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F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F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ddress">
    <w:name w:val="address"/>
    <w:basedOn w:val="Standardnpsmoodstavce"/>
    <w:uiPriority w:val="1"/>
    <w:rsid w:val="007A78DE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3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9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OUK\YURA\vzory\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13BF0F255F400995A8EA2DF97F0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4B0EF-FB19-4C6B-9A55-BC8981A25EB0}"/>
      </w:docPartPr>
      <w:docPartBody>
        <w:p w:rsidR="00B3484F" w:rsidRDefault="00B3484F" w:rsidP="00B3484F">
          <w:pPr>
            <w:pStyle w:val="3013BF0F255F400995A8EA2DF97F0B7F1"/>
          </w:pPr>
          <w:r>
            <w:rPr>
              <w:rStyle w:val="Zstupntext"/>
              <w:lang w:val="en-US"/>
            </w:rPr>
            <w:t>YURA Award Application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3484F"/>
    <w:rsid w:val="00237D06"/>
    <w:rsid w:val="006722FD"/>
    <w:rsid w:val="009C6C11"/>
    <w:rsid w:val="00B3484F"/>
    <w:rsid w:val="00F6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D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625AE"/>
    <w:rPr>
      <w:color w:val="808080" w:themeColor="background1" w:themeShade="80"/>
    </w:rPr>
  </w:style>
  <w:style w:type="paragraph" w:customStyle="1" w:styleId="3013BF0F255F400995A8EA2DF97F0B7F">
    <w:name w:val="3013BF0F255F400995A8EA2DF97F0B7F"/>
    <w:rsid w:val="00237D06"/>
  </w:style>
  <w:style w:type="paragraph" w:customStyle="1" w:styleId="66B92BE16DFF4F04918C351C66825DFD">
    <w:name w:val="66B92BE16DFF4F04918C351C66825DFD"/>
    <w:rsid w:val="00237D06"/>
  </w:style>
  <w:style w:type="paragraph" w:customStyle="1" w:styleId="3013BF0F255F400995A8EA2DF97F0B7F1">
    <w:name w:val="3013BF0F255F400995A8EA2DF97F0B7F1"/>
    <w:rsid w:val="00B3484F"/>
    <w:pPr>
      <w:spacing w:before="140" w:after="240"/>
      <w:contextualSpacing/>
      <w:jc w:val="both"/>
      <w:outlineLvl w:val="0"/>
    </w:pPr>
    <w:rPr>
      <w:b/>
      <w:color w:val="3C9D2C"/>
      <w:spacing w:val="-10"/>
      <w:sz w:val="30"/>
      <w:szCs w:val="30"/>
      <w:lang w:val="en-GB" w:eastAsia="en-US" w:bidi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YURA">
  <a:themeElements>
    <a:clrScheme name="barvy YURA">
      <a:dk1>
        <a:sysClr val="windowText" lastClr="000000"/>
      </a:dk1>
      <a:lt1>
        <a:sysClr val="window" lastClr="FFFFFF"/>
      </a:lt1>
      <a:dk2>
        <a:srgbClr val="3C9D2C"/>
      </a:dk2>
      <a:lt2>
        <a:srgbClr val="D8D8D8"/>
      </a:lt2>
      <a:accent1>
        <a:srgbClr val="D9111B"/>
      </a:accent1>
      <a:accent2>
        <a:srgbClr val="A20C14"/>
      </a:accent2>
      <a:accent3>
        <a:srgbClr val="F2656C"/>
      </a:accent3>
      <a:accent4>
        <a:srgbClr val="3C9D2C"/>
      </a:accent4>
      <a:accent5>
        <a:srgbClr val="2D7520"/>
      </a:accent5>
      <a:accent6>
        <a:srgbClr val="7CD66E"/>
      </a:accent6>
      <a:hlink>
        <a:srgbClr val="005390"/>
      </a:hlink>
      <a:folHlink>
        <a:srgbClr val="542378"/>
      </a:folHlink>
    </a:clrScheme>
    <a:fontScheme name="verdana YUR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[Select a date]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B1CA0-875B-4BE3-88E3-35C08941612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7B0719A-BB33-406B-AB1C-B7A08E12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53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kuzelova.l</dc:creator>
  <cp:lastModifiedBy>kuzelova.l</cp:lastModifiedBy>
  <cp:revision>5</cp:revision>
  <cp:lastPrinted>2010-10-14T08:01:00Z</cp:lastPrinted>
  <dcterms:created xsi:type="dcterms:W3CDTF">2012-01-05T09:10:00Z</dcterms:created>
  <dcterms:modified xsi:type="dcterms:W3CDTF">2012-02-28T14:21:00Z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1029</vt:i4>
  </property>
  <property fmtid="{D5CDD505-2E9C-101B-9397-08002B2CF9AE}" pid="3" name="_Version">
    <vt:lpwstr>0809</vt:lpwstr>
  </property>
</Properties>
</file>